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7B" w:rsidRPr="00207411" w:rsidRDefault="00C05324" w:rsidP="00207411">
      <w:pPr>
        <w:pStyle w:val="Title"/>
      </w:pPr>
      <w:bookmarkStart w:id="0" w:name="_Toc182311780"/>
      <w:bookmarkStart w:id="1" w:name="_GoBack"/>
      <w:bookmarkEnd w:id="1"/>
      <w:r w:rsidRPr="00207411">
        <w:t xml:space="preserve">« </w:t>
      </w:r>
      <w:r w:rsidR="006B772D" w:rsidRPr="00207411">
        <w:t>Title -- Capitalize</w:t>
      </w:r>
      <w:r w:rsidR="00084A41" w:rsidRPr="00207411">
        <w:t xml:space="preserve"> </w:t>
      </w:r>
      <w:r w:rsidR="00207411" w:rsidRPr="00207411">
        <w:t>the first letter of e</w:t>
      </w:r>
      <w:r w:rsidR="00084A41" w:rsidRPr="00207411">
        <w:t xml:space="preserve">ach and </w:t>
      </w:r>
      <w:r w:rsidR="00207411" w:rsidRPr="00207411">
        <w:t>e</w:t>
      </w:r>
      <w:r w:rsidR="00084A41" w:rsidRPr="00207411">
        <w:t>very</w:t>
      </w:r>
      <w:r w:rsidR="00DB3556" w:rsidRPr="00207411">
        <w:t xml:space="preserve"> </w:t>
      </w:r>
      <w:r w:rsidR="00207411" w:rsidRPr="00207411">
        <w:t>s</w:t>
      </w:r>
      <w:r w:rsidR="00DB3556" w:rsidRPr="00207411">
        <w:t xml:space="preserve">ignificant </w:t>
      </w:r>
      <w:r w:rsidR="00207411" w:rsidRPr="00207411">
        <w:t>w</w:t>
      </w:r>
      <w:r w:rsidR="00DB3556" w:rsidRPr="00207411">
        <w:t>ord.</w:t>
      </w:r>
      <w:r w:rsidR="00207411" w:rsidRPr="00207411">
        <w:t xml:space="preserve"> </w:t>
      </w:r>
      <w:r w:rsidR="00F7000E">
        <w:t>This</w:t>
      </w:r>
      <w:r w:rsidR="00207411" w:rsidRPr="00207411">
        <w:t xml:space="preserve"> </w:t>
      </w:r>
      <w:r w:rsidR="00207411">
        <w:t xml:space="preserve">must </w:t>
      </w:r>
      <w:r w:rsidR="00207411" w:rsidRPr="00207411">
        <w:t xml:space="preserve">be </w:t>
      </w:r>
      <w:r w:rsidR="00207411">
        <w:t>identical to your approved, examined title.</w:t>
      </w:r>
      <w:r w:rsidR="006C4D3D">
        <w:t xml:space="preserve"> </w:t>
      </w:r>
      <w:r w:rsidRPr="00207411">
        <w:t>»</w:t>
      </w:r>
    </w:p>
    <w:p w:rsidR="00E57375" w:rsidRDefault="00237985" w:rsidP="001926B9">
      <w:pPr>
        <w:pStyle w:val="Subtitle"/>
        <w:tabs>
          <w:tab w:val="center" w:pos="4683"/>
          <w:tab w:val="left" w:pos="6315"/>
        </w:tabs>
        <w:jc w:val="left"/>
        <w:rPr>
          <w:lang w:val="en-CA"/>
        </w:rPr>
      </w:pPr>
      <w:r w:rsidRPr="001520EA">
        <w:rPr>
          <w:lang w:val="en-CA"/>
        </w:rPr>
        <w:tab/>
      </w:r>
      <w:r w:rsidR="00A82DA2" w:rsidRPr="001520EA">
        <w:rPr>
          <w:lang w:val="en-CA"/>
        </w:rPr>
        <w:t>by</w:t>
      </w:r>
      <w:bookmarkEnd w:id="0"/>
    </w:p>
    <w:p w:rsidR="00C05923" w:rsidRPr="001520EA" w:rsidRDefault="00C05324" w:rsidP="001926B9">
      <w:pPr>
        <w:pStyle w:val="Subtitle"/>
        <w:tabs>
          <w:tab w:val="center" w:pos="4683"/>
          <w:tab w:val="left" w:pos="6315"/>
        </w:tabs>
        <w:rPr>
          <w:lang w:val="en-CA"/>
        </w:rPr>
      </w:pPr>
      <w:r w:rsidRPr="001520EA">
        <w:rPr>
          <w:lang w:val="en-CA"/>
        </w:rPr>
        <w:t xml:space="preserve">« </w:t>
      </w:r>
      <w:r w:rsidR="00EA42FF" w:rsidRPr="001520EA">
        <w:rPr>
          <w:lang w:val="en-CA"/>
        </w:rPr>
        <w:t xml:space="preserve">Your </w:t>
      </w:r>
      <w:r w:rsidR="00084A41" w:rsidRPr="001520EA">
        <w:rPr>
          <w:lang w:val="en-CA"/>
        </w:rPr>
        <w:t xml:space="preserve">Name – </w:t>
      </w:r>
      <w:r w:rsidR="00207411">
        <w:rPr>
          <w:lang w:val="en-CA"/>
        </w:rPr>
        <w:t>exactly</w:t>
      </w:r>
      <w:r w:rsidR="00084A41" w:rsidRPr="001520EA">
        <w:rPr>
          <w:lang w:val="en-CA"/>
        </w:rPr>
        <w:t xml:space="preserve"> as </w:t>
      </w:r>
      <w:r w:rsidR="000F69DF">
        <w:rPr>
          <w:lang w:val="en-CA"/>
        </w:rPr>
        <w:t>recorded</w:t>
      </w:r>
      <w:r w:rsidR="00B11A42" w:rsidRPr="001520EA">
        <w:rPr>
          <w:lang w:val="en-CA"/>
        </w:rPr>
        <w:t xml:space="preserve"> </w:t>
      </w:r>
      <w:r w:rsidR="00084A41" w:rsidRPr="001520EA">
        <w:rPr>
          <w:lang w:val="en-CA"/>
        </w:rPr>
        <w:t xml:space="preserve">on </w:t>
      </w:r>
      <w:r w:rsidR="00207411">
        <w:rPr>
          <w:lang w:val="en-CA"/>
        </w:rPr>
        <w:t>ACORN</w:t>
      </w:r>
      <w:r w:rsidR="002E53C6">
        <w:rPr>
          <w:lang w:val="en-CA"/>
        </w:rPr>
        <w:t>/TST-SIS</w:t>
      </w:r>
      <w:r w:rsidRPr="001520EA">
        <w:rPr>
          <w:lang w:val="en-CA"/>
        </w:rPr>
        <w:t xml:space="preserve"> »</w:t>
      </w:r>
    </w:p>
    <w:p w:rsidR="00B11A42" w:rsidRDefault="00B11A42" w:rsidP="00B11A42">
      <w:pPr>
        <w:pStyle w:val="Subtitle"/>
        <w:spacing w:before="0"/>
        <w:rPr>
          <w:b/>
          <w:lang w:val="en-CA"/>
        </w:rPr>
      </w:pPr>
    </w:p>
    <w:p w:rsidR="00B11A42" w:rsidRDefault="00B11A42" w:rsidP="00B11A42">
      <w:pPr>
        <w:pStyle w:val="Subtitle"/>
        <w:spacing w:before="0"/>
        <w:rPr>
          <w:b/>
          <w:lang w:val="en-CA"/>
        </w:rPr>
      </w:pPr>
    </w:p>
    <w:p w:rsidR="00B11A42" w:rsidRDefault="00B11A42" w:rsidP="00B11A42">
      <w:pPr>
        <w:pStyle w:val="Subtitle"/>
        <w:spacing w:before="0"/>
        <w:rPr>
          <w:b/>
          <w:lang w:val="en-CA"/>
        </w:rPr>
      </w:pPr>
    </w:p>
    <w:p w:rsidR="00A24A9B" w:rsidRDefault="00A24A9B" w:rsidP="00B11A42">
      <w:pPr>
        <w:pStyle w:val="Subtitle"/>
        <w:spacing w:before="0"/>
        <w:rPr>
          <w:b/>
          <w:lang w:val="en-CA"/>
        </w:rPr>
      </w:pPr>
    </w:p>
    <w:p w:rsidR="00A24A9B" w:rsidRDefault="00A24A9B" w:rsidP="00B11A42">
      <w:pPr>
        <w:pStyle w:val="Subtitle"/>
        <w:spacing w:before="0"/>
        <w:rPr>
          <w:b/>
          <w:lang w:val="en-CA"/>
        </w:rPr>
      </w:pPr>
    </w:p>
    <w:p w:rsidR="00B11A42" w:rsidRDefault="00B11A42" w:rsidP="00B11A42">
      <w:pPr>
        <w:pStyle w:val="Subtitle"/>
        <w:spacing w:before="0"/>
        <w:rPr>
          <w:b/>
          <w:lang w:val="en-CA"/>
        </w:rPr>
      </w:pPr>
    </w:p>
    <w:p w:rsidR="002D102D" w:rsidRPr="0087035D" w:rsidRDefault="002D102D" w:rsidP="00AB4282">
      <w:pPr>
        <w:pStyle w:val="Subtitle"/>
        <w:spacing w:before="0"/>
        <w:rPr>
          <w:lang w:val="en-CA"/>
        </w:rPr>
      </w:pPr>
      <w:r w:rsidRPr="001520EA">
        <w:rPr>
          <w:lang w:val="en-CA"/>
        </w:rPr>
        <w:t>A Thesis submitted to the Faculty of</w:t>
      </w:r>
      <w:r w:rsidRPr="001520EA" w:rsidDel="002D102D">
        <w:rPr>
          <w:b/>
          <w:lang w:val="en-CA"/>
        </w:rPr>
        <w:t xml:space="preserve"> </w:t>
      </w:r>
      <w:r w:rsidR="000F69DF" w:rsidRPr="001520EA">
        <w:rPr>
          <w:lang w:val="en-CA"/>
        </w:rPr>
        <w:t>«</w:t>
      </w:r>
      <w:r>
        <w:rPr>
          <w:b/>
          <w:lang w:val="en-CA"/>
        </w:rPr>
        <w:t xml:space="preserve">… </w:t>
      </w:r>
      <w:r w:rsidRPr="0087035D">
        <w:rPr>
          <w:lang w:val="en-CA"/>
        </w:rPr>
        <w:t>[Please see the</w:t>
      </w:r>
      <w:r w:rsidR="006D6F6F">
        <w:rPr>
          <w:lang w:val="en-CA"/>
        </w:rPr>
        <w:t xml:space="preserve"> TST</w:t>
      </w:r>
      <w:r w:rsidRPr="0087035D">
        <w:rPr>
          <w:lang w:val="en-CA"/>
        </w:rPr>
        <w:t xml:space="preserve"> </w:t>
      </w:r>
      <w:r w:rsidRPr="00AC1908">
        <w:rPr>
          <w:i/>
          <w:lang w:val="en-CA"/>
        </w:rPr>
        <w:t xml:space="preserve">ETD </w:t>
      </w:r>
      <w:r w:rsidR="00A24A9B" w:rsidRPr="00AC1908">
        <w:rPr>
          <w:i/>
          <w:lang w:val="en-CA"/>
        </w:rPr>
        <w:t>Manual</w:t>
      </w:r>
      <w:r w:rsidRPr="0087035D">
        <w:rPr>
          <w:lang w:val="en-CA"/>
        </w:rPr>
        <w:t xml:space="preserve"> for the word</w:t>
      </w:r>
      <w:r w:rsidR="005623EB" w:rsidRPr="0087035D">
        <w:rPr>
          <w:lang w:val="en-CA"/>
        </w:rPr>
        <w:t>ing</w:t>
      </w:r>
      <w:r w:rsidRPr="0087035D">
        <w:rPr>
          <w:lang w:val="en-CA"/>
        </w:rPr>
        <w:t xml:space="preserve"> of the thesis submission paragraph for your degree.]</w:t>
      </w:r>
      <w:r w:rsidR="000F69DF" w:rsidRPr="001520EA">
        <w:rPr>
          <w:lang w:val="en-CA"/>
        </w:rPr>
        <w:t>»</w:t>
      </w:r>
    </w:p>
    <w:p w:rsidR="002D102D" w:rsidRPr="0087035D" w:rsidRDefault="002D102D" w:rsidP="00AB4282">
      <w:pPr>
        <w:pStyle w:val="Subtitle"/>
        <w:spacing w:before="0"/>
        <w:rPr>
          <w:lang w:val="en-CA"/>
        </w:rPr>
      </w:pPr>
    </w:p>
    <w:p w:rsidR="002D102D" w:rsidRDefault="002D102D" w:rsidP="00AB4282">
      <w:pPr>
        <w:pStyle w:val="Subtitle"/>
        <w:spacing w:before="0"/>
        <w:rPr>
          <w:b/>
          <w:lang w:val="en-CA"/>
        </w:rPr>
      </w:pPr>
    </w:p>
    <w:p w:rsidR="002D102D" w:rsidRDefault="002D102D" w:rsidP="00AB4282">
      <w:pPr>
        <w:pStyle w:val="Subtitle"/>
        <w:spacing w:before="0"/>
        <w:rPr>
          <w:b/>
          <w:lang w:val="en-CA"/>
        </w:rPr>
      </w:pPr>
    </w:p>
    <w:p w:rsidR="002D102D" w:rsidRDefault="002D102D" w:rsidP="00AB4282">
      <w:pPr>
        <w:pStyle w:val="Subtitle"/>
        <w:spacing w:before="0"/>
        <w:rPr>
          <w:b/>
          <w:lang w:val="en-CA"/>
        </w:rPr>
      </w:pPr>
    </w:p>
    <w:p w:rsidR="002D102D" w:rsidRDefault="002D102D" w:rsidP="00AB4282">
      <w:pPr>
        <w:pStyle w:val="Subtitle"/>
        <w:spacing w:before="0"/>
        <w:rPr>
          <w:b/>
          <w:lang w:val="en-CA"/>
        </w:rPr>
      </w:pPr>
    </w:p>
    <w:p w:rsidR="002D102D" w:rsidRDefault="002D102D" w:rsidP="00AB4282">
      <w:pPr>
        <w:pStyle w:val="Subtitle"/>
        <w:spacing w:before="0"/>
        <w:rPr>
          <w:b/>
          <w:lang w:val="en-CA"/>
        </w:rPr>
      </w:pPr>
    </w:p>
    <w:p w:rsidR="002D102D" w:rsidRDefault="002D102D" w:rsidP="00AB4282">
      <w:pPr>
        <w:pStyle w:val="Subtitle"/>
        <w:spacing w:before="0"/>
        <w:rPr>
          <w:b/>
          <w:lang w:val="en-CA"/>
        </w:rPr>
      </w:pPr>
    </w:p>
    <w:p w:rsidR="002D102D" w:rsidRDefault="002D102D" w:rsidP="00AB4282">
      <w:pPr>
        <w:pStyle w:val="Subtitle"/>
        <w:spacing w:before="0"/>
        <w:rPr>
          <w:b/>
          <w:lang w:val="en-CA"/>
        </w:rPr>
      </w:pPr>
    </w:p>
    <w:p w:rsidR="00AB4282" w:rsidRPr="001520EA" w:rsidRDefault="00AB4282" w:rsidP="00AB4282">
      <w:pPr>
        <w:pStyle w:val="Subtitle"/>
        <w:spacing w:before="0"/>
        <w:rPr>
          <w:lang w:val="en-CA"/>
        </w:rPr>
      </w:pPr>
    </w:p>
    <w:p w:rsidR="00AB4282" w:rsidRPr="001520EA" w:rsidRDefault="00AB4282" w:rsidP="00AB4282">
      <w:pPr>
        <w:pStyle w:val="Subtitle"/>
        <w:spacing w:before="0"/>
        <w:rPr>
          <w:lang w:val="en-CA"/>
        </w:rPr>
      </w:pPr>
    </w:p>
    <w:p w:rsidR="003D0FB7" w:rsidRPr="0087035D" w:rsidRDefault="00C05923" w:rsidP="00AB4282">
      <w:pPr>
        <w:pStyle w:val="Subtitle"/>
        <w:spacing w:before="0"/>
        <w:rPr>
          <w:lang w:val="en-CA"/>
        </w:rPr>
      </w:pPr>
      <w:r w:rsidRPr="001520EA">
        <w:rPr>
          <w:lang w:val="en-CA"/>
        </w:rPr>
        <w:t>©</w:t>
      </w:r>
      <w:r w:rsidR="00C05324" w:rsidRPr="001520EA">
        <w:rPr>
          <w:lang w:val="en-CA"/>
        </w:rPr>
        <w:t xml:space="preserve"> </w:t>
      </w:r>
      <w:r w:rsidRPr="001520EA">
        <w:rPr>
          <w:lang w:val="en-CA"/>
        </w:rPr>
        <w:t xml:space="preserve">Copyright by </w:t>
      </w:r>
      <w:r w:rsidR="00C05324" w:rsidRPr="001520EA">
        <w:rPr>
          <w:lang w:val="en-CA"/>
        </w:rPr>
        <w:t xml:space="preserve">« </w:t>
      </w:r>
      <w:r w:rsidR="00DB3556" w:rsidRPr="001520EA">
        <w:rPr>
          <w:lang w:val="en-CA"/>
        </w:rPr>
        <w:t xml:space="preserve">Your </w:t>
      </w:r>
      <w:r w:rsidR="00C05324" w:rsidRPr="001520EA">
        <w:rPr>
          <w:lang w:val="en-CA"/>
        </w:rPr>
        <w:t>Name »</w:t>
      </w:r>
      <w:r w:rsidRPr="001520EA">
        <w:rPr>
          <w:lang w:val="en-CA"/>
        </w:rPr>
        <w:t xml:space="preserve"> </w:t>
      </w:r>
      <w:r w:rsidR="00C05324" w:rsidRPr="001520EA">
        <w:rPr>
          <w:lang w:val="en-CA"/>
        </w:rPr>
        <w:t xml:space="preserve">« Year </w:t>
      </w:r>
      <w:r w:rsidR="00084A41" w:rsidRPr="001520EA">
        <w:rPr>
          <w:lang w:val="en-CA"/>
        </w:rPr>
        <w:t>of Convocation</w:t>
      </w:r>
      <w:r w:rsidR="00C05324" w:rsidRPr="001520EA">
        <w:rPr>
          <w:lang w:val="en-CA"/>
        </w:rPr>
        <w:t>»</w:t>
      </w:r>
      <w:r w:rsidR="00B563FE">
        <w:rPr>
          <w:lang w:val="en-CA"/>
        </w:rPr>
        <w:t xml:space="preserve"> </w:t>
      </w:r>
      <w:r w:rsidR="00B563FE" w:rsidRPr="0087035D">
        <w:rPr>
          <w:lang w:val="en-CA"/>
        </w:rPr>
        <w:t>[Note there are no commas in this line]</w:t>
      </w:r>
    </w:p>
    <w:p w:rsidR="00FC7734" w:rsidRPr="001520EA" w:rsidRDefault="00EE29AC" w:rsidP="0085639C">
      <w:pPr>
        <w:pStyle w:val="Abstracttitle"/>
        <w:rPr>
          <w:lang w:val="en-CA"/>
        </w:rPr>
      </w:pPr>
      <w:r w:rsidRPr="001520EA">
        <w:rPr>
          <w:lang w:val="en-CA"/>
        </w:rPr>
        <w:br w:type="page"/>
      </w:r>
      <w:r w:rsidR="00C05324" w:rsidRPr="001520EA">
        <w:rPr>
          <w:lang w:val="en-CA"/>
        </w:rPr>
        <w:lastRenderedPageBreak/>
        <w:t xml:space="preserve">« </w:t>
      </w:r>
      <w:r w:rsidR="00084A41" w:rsidRPr="001520EA">
        <w:rPr>
          <w:lang w:val="en-CA"/>
        </w:rPr>
        <w:t>Thesis</w:t>
      </w:r>
      <w:r w:rsidR="00C05324" w:rsidRPr="001520EA">
        <w:rPr>
          <w:lang w:val="en-CA"/>
        </w:rPr>
        <w:t xml:space="preserve"> Title »</w:t>
      </w:r>
    </w:p>
    <w:p w:rsidR="0069727B" w:rsidRPr="001520EA" w:rsidRDefault="00C05324" w:rsidP="001B700A">
      <w:pPr>
        <w:pStyle w:val="AbstractUofT"/>
        <w:rPr>
          <w:lang w:val="en-CA"/>
        </w:rPr>
      </w:pPr>
      <w:r w:rsidRPr="001520EA">
        <w:rPr>
          <w:lang w:val="en-CA"/>
        </w:rPr>
        <w:t xml:space="preserve">« </w:t>
      </w:r>
      <w:r w:rsidR="001B700A" w:rsidRPr="001520EA">
        <w:rPr>
          <w:lang w:val="en-CA"/>
        </w:rPr>
        <w:t xml:space="preserve">Your </w:t>
      </w:r>
      <w:r w:rsidRPr="001520EA">
        <w:rPr>
          <w:lang w:val="en-CA"/>
        </w:rPr>
        <w:t>Name</w:t>
      </w:r>
      <w:r w:rsidR="00B11A42">
        <w:rPr>
          <w:lang w:val="en-CA"/>
        </w:rPr>
        <w:t xml:space="preserve"> exactly as </w:t>
      </w:r>
      <w:r w:rsidR="000F69DF">
        <w:rPr>
          <w:lang w:val="en-CA"/>
        </w:rPr>
        <w:t>recorded</w:t>
      </w:r>
      <w:r w:rsidR="00B11A42">
        <w:rPr>
          <w:lang w:val="en-CA"/>
        </w:rPr>
        <w:t xml:space="preserve"> on ACORN</w:t>
      </w:r>
      <w:r w:rsidR="002E53C6">
        <w:rPr>
          <w:lang w:val="en-CA"/>
        </w:rPr>
        <w:t>/TST-SIS</w:t>
      </w:r>
      <w:r w:rsidR="00084A41" w:rsidRPr="001520EA">
        <w:rPr>
          <w:lang w:val="en-CA"/>
        </w:rPr>
        <w:t>»</w:t>
      </w:r>
    </w:p>
    <w:p w:rsidR="00995BBC" w:rsidRPr="001520EA" w:rsidRDefault="00C05324" w:rsidP="001B700A">
      <w:pPr>
        <w:pStyle w:val="AbstractUofT"/>
        <w:rPr>
          <w:lang w:val="en-CA"/>
        </w:rPr>
      </w:pPr>
      <w:r w:rsidRPr="001520EA">
        <w:rPr>
          <w:lang w:val="en-CA"/>
        </w:rPr>
        <w:t xml:space="preserve">« </w:t>
      </w:r>
      <w:r w:rsidR="00B11A42">
        <w:rPr>
          <w:lang w:val="en-CA"/>
        </w:rPr>
        <w:t>Full official name of d</w:t>
      </w:r>
      <w:r w:rsidRPr="001520EA">
        <w:rPr>
          <w:lang w:val="en-CA"/>
        </w:rPr>
        <w:t>egree (spelled out</w:t>
      </w:r>
      <w:r w:rsidR="00105994" w:rsidRPr="001520EA">
        <w:rPr>
          <w:lang w:val="en-CA"/>
        </w:rPr>
        <w:t>)</w:t>
      </w:r>
      <w:r w:rsidR="00B11A42">
        <w:rPr>
          <w:lang w:val="en-CA"/>
        </w:rPr>
        <w:t xml:space="preserve"> (see Degree Handbook)</w:t>
      </w:r>
      <w:r w:rsidRPr="001520EA">
        <w:rPr>
          <w:lang w:val="en-CA"/>
        </w:rPr>
        <w:t xml:space="preserve"> »</w:t>
      </w:r>
    </w:p>
    <w:p w:rsidR="001C2974" w:rsidRPr="001520EA" w:rsidRDefault="00B055A0" w:rsidP="001C2974">
      <w:pPr>
        <w:pStyle w:val="AbstractUofT"/>
        <w:rPr>
          <w:lang w:val="en-CA"/>
        </w:rPr>
      </w:pPr>
      <w:r w:rsidRPr="001520EA">
        <w:rPr>
          <w:lang w:val="en-CA"/>
        </w:rPr>
        <w:t>« College name and the</w:t>
      </w:r>
      <w:r w:rsidR="001C2974" w:rsidRPr="001520EA">
        <w:rPr>
          <w:lang w:val="en-CA"/>
        </w:rPr>
        <w:t xml:space="preserve"> University of Toronto</w:t>
      </w:r>
      <w:r w:rsidR="00DE0F5F">
        <w:rPr>
          <w:lang w:val="en-CA"/>
        </w:rPr>
        <w:t xml:space="preserve"> </w:t>
      </w:r>
      <w:r w:rsidR="00DE0F5F" w:rsidRPr="001520EA">
        <w:rPr>
          <w:lang w:val="en-CA"/>
        </w:rPr>
        <w:t>»</w:t>
      </w:r>
      <w:r w:rsidR="001C2974" w:rsidRPr="001520EA">
        <w:rPr>
          <w:lang w:val="en-CA"/>
        </w:rPr>
        <w:t xml:space="preserve"> </w:t>
      </w:r>
      <w:r w:rsidR="00DE0F5F">
        <w:rPr>
          <w:lang w:val="en-CA"/>
        </w:rPr>
        <w:t xml:space="preserve"> </w:t>
      </w:r>
      <w:r w:rsidR="001C2974" w:rsidRPr="003308D7">
        <w:rPr>
          <w:lang w:val="en-CA"/>
        </w:rPr>
        <w:t xml:space="preserve">OR </w:t>
      </w:r>
      <w:r w:rsidR="003308D7">
        <w:rPr>
          <w:lang w:val="en-CA"/>
        </w:rPr>
        <w:t>[</w:t>
      </w:r>
      <w:r w:rsidR="00FF3B81">
        <w:rPr>
          <w:lang w:val="en-CA"/>
        </w:rPr>
        <w:t xml:space="preserve">for </w:t>
      </w:r>
      <w:r w:rsidR="002D102D">
        <w:rPr>
          <w:lang w:val="en-CA"/>
        </w:rPr>
        <w:t>US</w:t>
      </w:r>
      <w:r w:rsidR="00B11A42">
        <w:rPr>
          <w:lang w:val="en-CA"/>
        </w:rPr>
        <w:t>M</w:t>
      </w:r>
      <w:r w:rsidR="002D102D">
        <w:rPr>
          <w:lang w:val="en-CA"/>
        </w:rPr>
        <w:t>C</w:t>
      </w:r>
      <w:r w:rsidR="00B11A42">
        <w:rPr>
          <w:lang w:val="en-CA"/>
        </w:rPr>
        <w:t xml:space="preserve"> </w:t>
      </w:r>
      <w:r w:rsidR="00FF3B81">
        <w:rPr>
          <w:lang w:val="en-CA"/>
        </w:rPr>
        <w:t xml:space="preserve">MA] </w:t>
      </w:r>
      <w:r w:rsidR="00DE0F5F" w:rsidRPr="001520EA">
        <w:rPr>
          <w:lang w:val="en-CA"/>
        </w:rPr>
        <w:t>«</w:t>
      </w:r>
      <w:r w:rsidR="00DE0F5F">
        <w:rPr>
          <w:lang w:val="en-CA"/>
        </w:rPr>
        <w:t xml:space="preserve"> </w:t>
      </w:r>
      <w:r w:rsidR="001C2974" w:rsidRPr="001520EA">
        <w:rPr>
          <w:lang w:val="en-CA"/>
        </w:rPr>
        <w:t>University of St. Michael’s College »</w:t>
      </w:r>
    </w:p>
    <w:p w:rsidR="00995BBC" w:rsidRPr="001520EA" w:rsidRDefault="00C05324" w:rsidP="001C2974">
      <w:pPr>
        <w:pStyle w:val="AbstractUofT"/>
        <w:rPr>
          <w:lang w:val="en-CA"/>
        </w:rPr>
      </w:pPr>
      <w:r w:rsidRPr="001520EA">
        <w:rPr>
          <w:lang w:val="en-CA"/>
        </w:rPr>
        <w:t>« Year</w:t>
      </w:r>
      <w:r w:rsidR="00084A41" w:rsidRPr="001520EA">
        <w:rPr>
          <w:lang w:val="en-CA"/>
        </w:rPr>
        <w:t xml:space="preserve"> of Convocation</w:t>
      </w:r>
      <w:r w:rsidRPr="001520EA">
        <w:rPr>
          <w:lang w:val="en-CA"/>
        </w:rPr>
        <w:t xml:space="preserve"> »</w:t>
      </w:r>
    </w:p>
    <w:p w:rsidR="00995BBC" w:rsidRPr="001520EA" w:rsidRDefault="00531F85" w:rsidP="00CE5065">
      <w:pPr>
        <w:pStyle w:val="Abstract"/>
        <w:rPr>
          <w:lang w:val="en-CA"/>
        </w:rPr>
      </w:pPr>
      <w:bookmarkStart w:id="2" w:name="_Toc172096236"/>
      <w:bookmarkStart w:id="3" w:name="_Toc173084167"/>
      <w:bookmarkStart w:id="4" w:name="_Toc182321492"/>
      <w:r w:rsidRPr="001520EA">
        <w:rPr>
          <w:lang w:val="en-CA"/>
        </w:rPr>
        <w:t>Abstract</w:t>
      </w:r>
      <w:bookmarkEnd w:id="2"/>
      <w:bookmarkEnd w:id="3"/>
      <w:bookmarkEnd w:id="4"/>
    </w:p>
    <w:p w:rsidR="00C26C61" w:rsidRPr="001520EA" w:rsidRDefault="00C05324" w:rsidP="00B11A42">
      <w:pPr>
        <w:pStyle w:val="Abstracttext"/>
        <w:rPr>
          <w:b/>
          <w:lang w:val="en-CA"/>
        </w:rPr>
      </w:pPr>
      <w:bookmarkStart w:id="5" w:name="_Toc172096237"/>
      <w:bookmarkStart w:id="6" w:name="_Toc179622551"/>
      <w:r w:rsidRPr="001520EA">
        <w:rPr>
          <w:lang w:val="en-CA"/>
        </w:rPr>
        <w:t>« Abstract text goes here. Max</w:t>
      </w:r>
      <w:r w:rsidR="00EA42FF" w:rsidRPr="001520EA">
        <w:rPr>
          <w:lang w:val="en-CA"/>
        </w:rPr>
        <w:t>imum</w:t>
      </w:r>
      <w:r w:rsidRPr="001520EA">
        <w:rPr>
          <w:lang w:val="en-CA"/>
        </w:rPr>
        <w:t xml:space="preserve"> </w:t>
      </w:r>
      <w:r w:rsidR="00832A10">
        <w:rPr>
          <w:lang w:val="en-CA"/>
        </w:rPr>
        <w:t>350</w:t>
      </w:r>
      <w:r w:rsidRPr="001520EA">
        <w:rPr>
          <w:lang w:val="en-CA"/>
        </w:rPr>
        <w:t xml:space="preserve"> words </w:t>
      </w:r>
      <w:r w:rsidR="00E84EDD" w:rsidRPr="001520EA">
        <w:rPr>
          <w:lang w:val="en-CA"/>
        </w:rPr>
        <w:t>for doctoral</w:t>
      </w:r>
      <w:r w:rsidR="002D6A10">
        <w:rPr>
          <w:lang w:val="en-CA"/>
        </w:rPr>
        <w:t xml:space="preserve"> theses</w:t>
      </w:r>
      <w:r w:rsidR="007A5B0A">
        <w:rPr>
          <w:lang w:val="en-CA"/>
        </w:rPr>
        <w:t>,</w:t>
      </w:r>
      <w:r w:rsidR="00E84EDD" w:rsidRPr="001520EA">
        <w:rPr>
          <w:lang w:val="en-CA"/>
        </w:rPr>
        <w:t xml:space="preserve"> 150 words for master’s</w:t>
      </w:r>
      <w:r w:rsidR="00690A4E">
        <w:rPr>
          <w:lang w:val="en-CA"/>
        </w:rPr>
        <w:t>,</w:t>
      </w:r>
      <w:r w:rsidR="00E84EDD" w:rsidRPr="001520EA">
        <w:rPr>
          <w:lang w:val="en-CA"/>
        </w:rPr>
        <w:t xml:space="preserve"> </w:t>
      </w:r>
      <w:r w:rsidRPr="001520EA">
        <w:rPr>
          <w:lang w:val="en-CA"/>
        </w:rPr>
        <w:t xml:space="preserve">excluding </w:t>
      </w:r>
      <w:r w:rsidR="00F7000E">
        <w:rPr>
          <w:lang w:val="en-CA"/>
        </w:rPr>
        <w:t>header material</w:t>
      </w:r>
      <w:r w:rsidRPr="001520EA">
        <w:rPr>
          <w:lang w:val="en-CA"/>
        </w:rPr>
        <w:t xml:space="preserve">. </w:t>
      </w:r>
      <w:r w:rsidR="00E84EDD" w:rsidRPr="001520EA">
        <w:rPr>
          <w:lang w:val="en-CA"/>
        </w:rPr>
        <w:t>Do not include graphs, charts, tables, or illustrations in the abstract.</w:t>
      </w:r>
      <w:r w:rsidR="00B11A42">
        <w:rPr>
          <w:lang w:val="en-CA"/>
        </w:rPr>
        <w:t xml:space="preserve"> Must be </w:t>
      </w:r>
      <w:r w:rsidR="002D6A10">
        <w:rPr>
          <w:lang w:val="en-CA"/>
        </w:rPr>
        <w:t xml:space="preserve">true </w:t>
      </w:r>
      <w:r w:rsidR="00364EB6">
        <w:rPr>
          <w:lang w:val="en-CA"/>
        </w:rPr>
        <w:t>double-</w:t>
      </w:r>
      <w:r w:rsidRPr="001520EA">
        <w:rPr>
          <w:lang w:val="en-CA"/>
        </w:rPr>
        <w:t>spaced. »</w:t>
      </w:r>
    </w:p>
    <w:p w:rsidR="00F65486" w:rsidRPr="00AC1908" w:rsidRDefault="00161DCA" w:rsidP="00AC1908">
      <w:pPr>
        <w:jc w:val="center"/>
        <w:rPr>
          <w:rFonts w:ascii="Arial" w:hAnsi="Arial" w:cs="Arial"/>
          <w:sz w:val="32"/>
          <w:szCs w:val="32"/>
          <w:lang w:val="en-CA"/>
        </w:rPr>
      </w:pPr>
      <w:bookmarkStart w:id="7" w:name="_Toc182321493"/>
      <w:r w:rsidRPr="00150099">
        <w:rPr>
          <w:lang w:val="en-CA"/>
        </w:rPr>
        <w:br w:type="page"/>
      </w:r>
      <w:r w:rsidR="00F65486" w:rsidRPr="00AC1908">
        <w:rPr>
          <w:rFonts w:ascii="Arial" w:hAnsi="Arial" w:cs="Arial"/>
          <w:sz w:val="32"/>
          <w:szCs w:val="32"/>
          <w:lang w:val="en-CA"/>
        </w:rPr>
        <w:lastRenderedPageBreak/>
        <w:t xml:space="preserve">Acknowledgments </w:t>
      </w:r>
      <w:r w:rsidR="0006206A" w:rsidRPr="00AC1908">
        <w:rPr>
          <w:rFonts w:ascii="Arial" w:hAnsi="Arial" w:cs="Arial"/>
          <w:sz w:val="32"/>
          <w:szCs w:val="32"/>
          <w:lang w:val="en-CA"/>
        </w:rPr>
        <w:t>(if</w:t>
      </w:r>
      <w:r w:rsidR="00F65486" w:rsidRPr="00AC1908">
        <w:rPr>
          <w:rFonts w:ascii="Arial" w:hAnsi="Arial" w:cs="Arial"/>
          <w:sz w:val="32"/>
          <w:szCs w:val="32"/>
          <w:lang w:val="en-CA"/>
        </w:rPr>
        <w:t xml:space="preserve"> </w:t>
      </w:r>
      <w:r w:rsidR="0006206A" w:rsidRPr="00AC1908">
        <w:rPr>
          <w:rFonts w:ascii="Arial" w:hAnsi="Arial" w:cs="Arial"/>
          <w:sz w:val="32"/>
          <w:szCs w:val="32"/>
          <w:lang w:val="en-CA"/>
        </w:rPr>
        <w:t>any)</w:t>
      </w:r>
      <w:bookmarkEnd w:id="5"/>
      <w:bookmarkEnd w:id="6"/>
      <w:bookmarkEnd w:id="7"/>
    </w:p>
    <w:p w:rsidR="00161DCA" w:rsidRDefault="00EF0838" w:rsidP="00F762BB">
      <w:pPr>
        <w:pStyle w:val="BodyText"/>
        <w:rPr>
          <w:lang w:val="en-CA"/>
        </w:rPr>
      </w:pPr>
      <w:r w:rsidRPr="001520EA">
        <w:rPr>
          <w:lang w:val="en-CA"/>
        </w:rPr>
        <w:t>« Use Body Text or Normal style for text in this section</w:t>
      </w:r>
      <w:r w:rsidR="00C05324" w:rsidRPr="001520EA">
        <w:rPr>
          <w:lang w:val="en-CA"/>
        </w:rPr>
        <w:t>.</w:t>
      </w:r>
      <w:r w:rsidRPr="001520EA">
        <w:rPr>
          <w:lang w:val="en-CA"/>
        </w:rPr>
        <w:t xml:space="preserve"> »</w:t>
      </w:r>
    </w:p>
    <w:p w:rsidR="00F65486" w:rsidRPr="00AC1908" w:rsidRDefault="004E2FA0" w:rsidP="00AC1908">
      <w:pPr>
        <w:jc w:val="center"/>
        <w:rPr>
          <w:rFonts w:ascii="Arial" w:hAnsi="Arial" w:cs="Arial"/>
          <w:sz w:val="32"/>
          <w:szCs w:val="32"/>
          <w:lang w:val="en-CA"/>
        </w:rPr>
      </w:pPr>
      <w:r>
        <w:rPr>
          <w:lang w:val="en-CA"/>
        </w:rPr>
        <w:br w:type="page"/>
      </w:r>
      <w:bookmarkStart w:id="8" w:name="_Toc171963112"/>
      <w:bookmarkStart w:id="9" w:name="_Toc172096238"/>
      <w:bookmarkStart w:id="10" w:name="_Toc179622552"/>
      <w:bookmarkStart w:id="11" w:name="_Toc182321494"/>
      <w:r w:rsidR="00F65486" w:rsidRPr="00AC1908">
        <w:rPr>
          <w:rFonts w:ascii="Arial" w:hAnsi="Arial" w:cs="Arial"/>
          <w:sz w:val="32"/>
          <w:szCs w:val="32"/>
          <w:lang w:val="en-CA"/>
        </w:rPr>
        <w:t>Contents</w:t>
      </w:r>
      <w:bookmarkEnd w:id="8"/>
      <w:bookmarkEnd w:id="9"/>
      <w:bookmarkEnd w:id="10"/>
      <w:bookmarkEnd w:id="11"/>
    </w:p>
    <w:p w:rsidR="001B700A" w:rsidRDefault="00D9285F" w:rsidP="00B15A06">
      <w:pPr>
        <w:rPr>
          <w:lang w:val="en-CA"/>
        </w:rPr>
      </w:pPr>
      <w:r>
        <w:rPr>
          <w:lang w:val="en-CA"/>
        </w:rPr>
        <w:t>[</w:t>
      </w:r>
      <w:r w:rsidR="00EF0838" w:rsidRPr="00677C5C">
        <w:rPr>
          <w:lang w:val="en-CA"/>
        </w:rPr>
        <w:t xml:space="preserve">The Table of Contents </w:t>
      </w:r>
      <w:r w:rsidR="006B772D" w:rsidRPr="00677C5C">
        <w:rPr>
          <w:lang w:val="en-CA"/>
        </w:rPr>
        <w:t xml:space="preserve">(TOC) </w:t>
      </w:r>
      <w:r w:rsidR="00EF0838" w:rsidRPr="00677C5C">
        <w:rPr>
          <w:lang w:val="en-CA"/>
        </w:rPr>
        <w:t xml:space="preserve">can be inserted </w:t>
      </w:r>
      <w:r w:rsidR="00F762BB" w:rsidRPr="00677C5C">
        <w:rPr>
          <w:lang w:val="en-CA"/>
        </w:rPr>
        <w:t xml:space="preserve">using Word’s automatic TOC feature </w:t>
      </w:r>
      <w:r w:rsidR="00EF0838" w:rsidRPr="00677C5C">
        <w:rPr>
          <w:lang w:val="en-CA"/>
        </w:rPr>
        <w:t xml:space="preserve">if you have used the appropriate styles for </w:t>
      </w:r>
      <w:r w:rsidRPr="00677C5C">
        <w:rPr>
          <w:lang w:val="en-CA"/>
        </w:rPr>
        <w:t xml:space="preserve">chapter titles, </w:t>
      </w:r>
      <w:r w:rsidR="00EF0838" w:rsidRPr="00677C5C">
        <w:rPr>
          <w:lang w:val="en-CA"/>
        </w:rPr>
        <w:t>section</w:t>
      </w:r>
      <w:r w:rsidR="00677C5C">
        <w:rPr>
          <w:lang w:val="en-CA"/>
        </w:rPr>
        <w:t>s</w:t>
      </w:r>
      <w:r w:rsidR="00EF0838" w:rsidRPr="00677C5C">
        <w:rPr>
          <w:lang w:val="en-CA"/>
        </w:rPr>
        <w:t>, and for subheadings</w:t>
      </w:r>
      <w:r w:rsidR="00677C5C">
        <w:rPr>
          <w:lang w:val="en-CA"/>
        </w:rPr>
        <w:t xml:space="preserve"> (</w:t>
      </w:r>
      <w:r w:rsidR="00EF0838" w:rsidRPr="001520EA">
        <w:rPr>
          <w:lang w:val="en-CA"/>
        </w:rPr>
        <w:t>you can</w:t>
      </w:r>
      <w:r w:rsidR="00677C5C">
        <w:rPr>
          <w:lang w:val="en-CA"/>
        </w:rPr>
        <w:t xml:space="preserve"> </w:t>
      </w:r>
      <w:r w:rsidR="00EF0838" w:rsidRPr="001520EA">
        <w:rPr>
          <w:lang w:val="en-CA"/>
        </w:rPr>
        <w:t>check what will appear in the TOC</w:t>
      </w:r>
      <w:r w:rsidR="00036A19">
        <w:rPr>
          <w:lang w:val="en-CA"/>
        </w:rPr>
        <w:t xml:space="preserve"> –</w:t>
      </w:r>
      <w:r w:rsidR="00251FF4">
        <w:rPr>
          <w:lang w:val="en-CA"/>
        </w:rPr>
        <w:t xml:space="preserve"> </w:t>
      </w:r>
      <w:r w:rsidR="00036A19">
        <w:rPr>
          <w:lang w:val="en-CA"/>
        </w:rPr>
        <w:t>a</w:t>
      </w:r>
      <w:r w:rsidR="00735E50">
        <w:rPr>
          <w:lang w:val="en-CA"/>
        </w:rPr>
        <w:t>nd manage the structure and headings</w:t>
      </w:r>
      <w:r w:rsidR="00036A19">
        <w:rPr>
          <w:lang w:val="en-CA"/>
        </w:rPr>
        <w:t xml:space="preserve"> – b</w:t>
      </w:r>
      <w:r w:rsidR="00EF0838" w:rsidRPr="001520EA">
        <w:rPr>
          <w:lang w:val="en-CA"/>
        </w:rPr>
        <w:t xml:space="preserve">y </w:t>
      </w:r>
      <w:r w:rsidR="00380CB5">
        <w:rPr>
          <w:lang w:val="en-CA"/>
        </w:rPr>
        <w:t>viewing in</w:t>
      </w:r>
      <w:r w:rsidR="00EF0838" w:rsidRPr="001520EA">
        <w:rPr>
          <w:lang w:val="en-CA"/>
        </w:rPr>
        <w:t xml:space="preserve"> </w:t>
      </w:r>
      <w:r w:rsidR="00735E50">
        <w:rPr>
          <w:lang w:val="en-CA"/>
        </w:rPr>
        <w:t>“</w:t>
      </w:r>
      <w:r w:rsidR="00EF0838" w:rsidRPr="001520EA">
        <w:rPr>
          <w:lang w:val="en-CA"/>
        </w:rPr>
        <w:t>Outline</w:t>
      </w:r>
      <w:r w:rsidR="00735E50">
        <w:rPr>
          <w:lang w:val="en-CA"/>
        </w:rPr>
        <w:t xml:space="preserve"> View”</w:t>
      </w:r>
      <w:r w:rsidR="00677C5C">
        <w:rPr>
          <w:lang w:val="en-CA"/>
        </w:rPr>
        <w:t>)</w:t>
      </w:r>
      <w:r w:rsidR="00CF3DCC">
        <w:rPr>
          <w:lang w:val="en-CA"/>
        </w:rPr>
        <w:t xml:space="preserve">. </w:t>
      </w:r>
      <w:r w:rsidR="00DC6A39">
        <w:rPr>
          <w:lang w:val="en-CA"/>
        </w:rPr>
        <w:t>Alternatively, you can build your table manually, using the following template</w:t>
      </w:r>
      <w:r w:rsidR="00B96934">
        <w:rPr>
          <w:lang w:val="en-CA"/>
        </w:rPr>
        <w:t xml:space="preserve"> as a guide</w:t>
      </w:r>
      <w:r w:rsidR="00DC6A39">
        <w:rPr>
          <w:lang w:val="en-CA"/>
        </w:rPr>
        <w:t>. In all cases, please see the</w:t>
      </w:r>
      <w:r w:rsidR="006D6F6F">
        <w:rPr>
          <w:lang w:val="en-CA"/>
        </w:rPr>
        <w:t xml:space="preserve"> </w:t>
      </w:r>
      <w:r w:rsidR="00DC6A39" w:rsidRPr="00AC1908">
        <w:rPr>
          <w:i/>
          <w:lang w:val="en-CA"/>
        </w:rPr>
        <w:t xml:space="preserve">ETD </w:t>
      </w:r>
      <w:r w:rsidR="00A24A9B" w:rsidRPr="00AC1908">
        <w:rPr>
          <w:i/>
          <w:lang w:val="en-CA"/>
        </w:rPr>
        <w:t>Manual</w:t>
      </w:r>
      <w:r w:rsidR="00A24A9B">
        <w:rPr>
          <w:lang w:val="en-CA"/>
        </w:rPr>
        <w:t xml:space="preserve"> </w:t>
      </w:r>
      <w:r w:rsidR="00DC6A39">
        <w:rPr>
          <w:lang w:val="en-CA"/>
        </w:rPr>
        <w:t>for formatting specifications.</w:t>
      </w:r>
      <w:r>
        <w:rPr>
          <w:lang w:val="en-CA"/>
        </w:rPr>
        <w:t>]</w:t>
      </w:r>
    </w:p>
    <w:p w:rsidR="00CF3DCC" w:rsidRDefault="002D102D" w:rsidP="00E26C14">
      <w:pPr>
        <w:tabs>
          <w:tab w:val="right" w:leader="dot" w:pos="9360"/>
        </w:tabs>
        <w:rPr>
          <w:lang w:val="en-CA"/>
        </w:rPr>
      </w:pPr>
      <w:r>
        <w:rPr>
          <w:b/>
          <w:lang w:val="en-CA"/>
        </w:rPr>
        <w:t xml:space="preserve">List of </w:t>
      </w:r>
      <w:r w:rsidR="00251FF4">
        <w:rPr>
          <w:b/>
          <w:lang w:val="en-CA"/>
        </w:rPr>
        <w:t>Abbreviations</w:t>
      </w:r>
      <w:r w:rsidR="00DC6A39" w:rsidRPr="00E26C14">
        <w:rPr>
          <w:lang w:val="en-CA"/>
        </w:rPr>
        <w:tab/>
        <w:t>v</w:t>
      </w:r>
    </w:p>
    <w:p w:rsidR="00233F9E" w:rsidRDefault="00233F9E" w:rsidP="00E26C14">
      <w:pPr>
        <w:tabs>
          <w:tab w:val="right" w:leader="dot" w:pos="9360"/>
        </w:tabs>
        <w:rPr>
          <w:b/>
          <w:lang w:val="en-CA"/>
        </w:rPr>
      </w:pPr>
      <w:r w:rsidRPr="00E26C14">
        <w:rPr>
          <w:b/>
          <w:lang w:val="en-CA"/>
        </w:rPr>
        <w:t>Etc.</w:t>
      </w:r>
      <w:r>
        <w:rPr>
          <w:lang w:val="en-CA"/>
        </w:rPr>
        <w:t xml:space="preserve"> [</w:t>
      </w:r>
      <w:r w:rsidR="00A24A9B">
        <w:rPr>
          <w:lang w:val="en-CA"/>
        </w:rPr>
        <w:t xml:space="preserve">i.e. </w:t>
      </w:r>
      <w:r>
        <w:rPr>
          <w:lang w:val="en-CA"/>
        </w:rPr>
        <w:t>other preliminary matter]</w:t>
      </w:r>
      <w:r>
        <w:rPr>
          <w:lang w:val="en-CA"/>
        </w:rPr>
        <w:tab/>
        <w:t>vi</w:t>
      </w:r>
    </w:p>
    <w:p w:rsidR="00DC6A39" w:rsidRDefault="00B563FE" w:rsidP="00E26C14">
      <w:pPr>
        <w:tabs>
          <w:tab w:val="right" w:leader="dot" w:pos="9360"/>
        </w:tabs>
        <w:rPr>
          <w:lang w:val="en-CA"/>
        </w:rPr>
      </w:pPr>
      <w:r>
        <w:rPr>
          <w:b/>
          <w:lang w:val="en-CA"/>
        </w:rPr>
        <w:t>Introduction</w:t>
      </w:r>
      <w:r>
        <w:rPr>
          <w:lang w:val="en-CA"/>
        </w:rPr>
        <w:tab/>
        <w:t>1</w:t>
      </w:r>
    </w:p>
    <w:p w:rsidR="00B563FE" w:rsidRDefault="00B563FE" w:rsidP="002D5A9B">
      <w:pPr>
        <w:tabs>
          <w:tab w:val="left" w:pos="-2700"/>
          <w:tab w:val="right" w:leader="dot" w:pos="9360"/>
        </w:tabs>
        <w:spacing w:line="240" w:lineRule="auto"/>
        <w:rPr>
          <w:lang w:val="en-CA"/>
        </w:rPr>
      </w:pPr>
      <w:r>
        <w:rPr>
          <w:b/>
          <w:lang w:val="en-CA"/>
        </w:rPr>
        <w:t>Chapter 1</w:t>
      </w:r>
      <w:r w:rsidR="00CE58DC">
        <w:rPr>
          <w:b/>
          <w:lang w:val="en-CA"/>
        </w:rPr>
        <w:t xml:space="preserve">: </w:t>
      </w:r>
      <w:r w:rsidR="00941A92">
        <w:rPr>
          <w:b/>
          <w:lang w:val="en-CA"/>
        </w:rPr>
        <w:t xml:space="preserve">This is </w:t>
      </w:r>
      <w:r w:rsidR="00B56B8C">
        <w:rPr>
          <w:b/>
          <w:lang w:val="en-CA"/>
        </w:rPr>
        <w:t>t</w:t>
      </w:r>
      <w:r w:rsidR="00941A92">
        <w:rPr>
          <w:b/>
          <w:lang w:val="en-CA"/>
        </w:rPr>
        <w:t>he Title of Chapter One</w:t>
      </w:r>
      <w:r w:rsidR="002D102D" w:rsidRPr="00E26C14">
        <w:rPr>
          <w:lang w:val="en-CA"/>
        </w:rPr>
        <w:tab/>
        <w:t>15</w:t>
      </w:r>
    </w:p>
    <w:p w:rsidR="00941A92" w:rsidRDefault="00941A92" w:rsidP="00251FF4">
      <w:pPr>
        <w:tabs>
          <w:tab w:val="left" w:pos="1170"/>
          <w:tab w:val="right" w:leader="dot" w:pos="9360"/>
        </w:tabs>
        <w:spacing w:line="240" w:lineRule="auto"/>
        <w:rPr>
          <w:lang w:val="en-CA"/>
        </w:rPr>
      </w:pPr>
      <w:r>
        <w:rPr>
          <w:lang w:val="en-CA"/>
        </w:rPr>
        <w:tab/>
        <w:t xml:space="preserve">The </w:t>
      </w:r>
      <w:r w:rsidR="006F7204">
        <w:rPr>
          <w:lang w:val="en-CA"/>
        </w:rPr>
        <w:t>T</w:t>
      </w:r>
      <w:r>
        <w:rPr>
          <w:lang w:val="en-CA"/>
        </w:rPr>
        <w:t xml:space="preserve">itle of the </w:t>
      </w:r>
      <w:r w:rsidR="006F7204">
        <w:rPr>
          <w:lang w:val="en-CA"/>
        </w:rPr>
        <w:t>F</w:t>
      </w:r>
      <w:r>
        <w:rPr>
          <w:lang w:val="en-CA"/>
        </w:rPr>
        <w:t xml:space="preserve">irst </w:t>
      </w:r>
      <w:r w:rsidR="006F7204">
        <w:rPr>
          <w:lang w:val="en-CA"/>
        </w:rPr>
        <w:t>S</w:t>
      </w:r>
      <w:r>
        <w:rPr>
          <w:lang w:val="en-CA"/>
        </w:rPr>
        <w:t xml:space="preserve">ection </w:t>
      </w:r>
      <w:r w:rsidR="006F7204">
        <w:rPr>
          <w:lang w:val="en-CA"/>
        </w:rPr>
        <w:t>in Chapter One</w:t>
      </w:r>
      <w:r w:rsidR="006F7204">
        <w:rPr>
          <w:lang w:val="en-CA"/>
        </w:rPr>
        <w:tab/>
        <w:t>16</w:t>
      </w:r>
    </w:p>
    <w:p w:rsidR="006F7204" w:rsidRDefault="006F7204" w:rsidP="00251FF4">
      <w:pPr>
        <w:tabs>
          <w:tab w:val="left" w:pos="-2430"/>
          <w:tab w:val="left" w:pos="1170"/>
          <w:tab w:val="right" w:leader="dot" w:pos="9360"/>
        </w:tabs>
        <w:spacing w:line="240" w:lineRule="auto"/>
        <w:rPr>
          <w:lang w:val="en-CA"/>
        </w:rPr>
      </w:pPr>
      <w:r>
        <w:rPr>
          <w:lang w:val="en-CA"/>
        </w:rPr>
        <w:tab/>
        <w:t>The Title of the Second Section in Chapter One</w:t>
      </w:r>
      <w:r>
        <w:rPr>
          <w:lang w:val="en-CA"/>
        </w:rPr>
        <w:tab/>
        <w:t>21</w:t>
      </w:r>
    </w:p>
    <w:p w:rsidR="006F7204" w:rsidRDefault="006F7204" w:rsidP="00251FF4">
      <w:pPr>
        <w:tabs>
          <w:tab w:val="left" w:pos="1170"/>
          <w:tab w:val="right" w:leader="dot" w:pos="9360"/>
        </w:tabs>
        <w:spacing w:line="240" w:lineRule="auto"/>
        <w:rPr>
          <w:lang w:val="en-CA"/>
        </w:rPr>
      </w:pPr>
      <w:r>
        <w:rPr>
          <w:lang w:val="en-CA"/>
        </w:rPr>
        <w:tab/>
      </w:r>
      <w:r w:rsidR="007A5B0A">
        <w:rPr>
          <w:lang w:val="en-CA"/>
        </w:rPr>
        <w:t>E</w:t>
      </w:r>
      <w:r>
        <w:rPr>
          <w:lang w:val="en-CA"/>
        </w:rPr>
        <w:t>tc.</w:t>
      </w:r>
      <w:r w:rsidR="000F69DF">
        <w:rPr>
          <w:lang w:val="en-CA"/>
        </w:rPr>
        <w:tab/>
      </w:r>
      <w:r>
        <w:rPr>
          <w:lang w:val="en-CA"/>
        </w:rPr>
        <w:t>25</w:t>
      </w:r>
    </w:p>
    <w:p w:rsidR="006F7204" w:rsidRDefault="006F7204" w:rsidP="00251FF4">
      <w:pPr>
        <w:tabs>
          <w:tab w:val="left" w:pos="-2790"/>
          <w:tab w:val="right" w:leader="dot" w:pos="9360"/>
        </w:tabs>
        <w:spacing w:line="240" w:lineRule="auto"/>
        <w:rPr>
          <w:b/>
          <w:lang w:val="en-CA"/>
        </w:rPr>
      </w:pPr>
      <w:r>
        <w:rPr>
          <w:b/>
          <w:lang w:val="en-CA"/>
        </w:rPr>
        <w:t>Chapter 2</w:t>
      </w:r>
      <w:r w:rsidR="00CE58DC">
        <w:rPr>
          <w:b/>
          <w:lang w:val="en-CA"/>
        </w:rPr>
        <w:t>:</w:t>
      </w:r>
      <w:r w:rsidR="00E26C14">
        <w:rPr>
          <w:b/>
          <w:lang w:val="en-CA"/>
        </w:rPr>
        <w:t xml:space="preserve"> </w:t>
      </w:r>
      <w:r>
        <w:rPr>
          <w:b/>
          <w:lang w:val="en-CA"/>
        </w:rPr>
        <w:t>This the Exceptionally Long</w:t>
      </w:r>
      <w:r w:rsidR="002804BA">
        <w:rPr>
          <w:b/>
          <w:lang w:val="en-CA"/>
        </w:rPr>
        <w:t xml:space="preserve">, Descriptive </w:t>
      </w:r>
      <w:r>
        <w:rPr>
          <w:b/>
          <w:lang w:val="en-CA"/>
        </w:rPr>
        <w:t xml:space="preserve">and Involved Title </w:t>
      </w:r>
    </w:p>
    <w:p w:rsidR="006F7204" w:rsidRDefault="006F7204" w:rsidP="00251FF4">
      <w:pPr>
        <w:tabs>
          <w:tab w:val="left" w:pos="1170"/>
          <w:tab w:val="right" w:leader="dot" w:pos="9360"/>
        </w:tabs>
        <w:spacing w:before="0" w:line="240" w:lineRule="auto"/>
        <w:rPr>
          <w:lang w:val="en-CA"/>
        </w:rPr>
      </w:pPr>
      <w:r>
        <w:rPr>
          <w:b/>
          <w:lang w:val="en-CA"/>
        </w:rPr>
        <w:tab/>
        <w:t>of Chapter Two</w:t>
      </w:r>
      <w:r w:rsidRPr="00E26C14">
        <w:rPr>
          <w:lang w:val="en-CA"/>
        </w:rPr>
        <w:tab/>
        <w:t>45</w:t>
      </w:r>
    </w:p>
    <w:p w:rsidR="006F7204" w:rsidRPr="00F922B7" w:rsidRDefault="000F69DF" w:rsidP="00251FF4">
      <w:pPr>
        <w:tabs>
          <w:tab w:val="left" w:pos="-4230"/>
          <w:tab w:val="left" w:pos="1170"/>
          <w:tab w:val="right" w:leader="dot" w:pos="9360"/>
        </w:tabs>
        <w:spacing w:line="240" w:lineRule="auto"/>
        <w:rPr>
          <w:lang w:val="en-CA"/>
        </w:rPr>
      </w:pPr>
      <w:r>
        <w:rPr>
          <w:lang w:val="en-CA"/>
        </w:rPr>
        <w:tab/>
      </w:r>
      <w:r w:rsidR="006F7204" w:rsidRPr="00B96934">
        <w:rPr>
          <w:lang w:val="en-CA"/>
        </w:rPr>
        <w:t>The Title of the First S</w:t>
      </w:r>
      <w:r w:rsidR="006F7204" w:rsidRPr="00F922B7">
        <w:rPr>
          <w:lang w:val="en-CA"/>
        </w:rPr>
        <w:t>ection in Chapter Two</w:t>
      </w:r>
      <w:r w:rsidR="006F7204" w:rsidRPr="00F922B7">
        <w:rPr>
          <w:lang w:val="en-CA"/>
        </w:rPr>
        <w:tab/>
        <w:t>47</w:t>
      </w:r>
    </w:p>
    <w:p w:rsidR="006F7204" w:rsidRDefault="000F69DF" w:rsidP="00251FF4">
      <w:pPr>
        <w:tabs>
          <w:tab w:val="left" w:pos="1170"/>
          <w:tab w:val="right" w:leader="dot" w:pos="9360"/>
        </w:tabs>
        <w:spacing w:line="240" w:lineRule="auto"/>
        <w:rPr>
          <w:lang w:val="en-CA"/>
        </w:rPr>
      </w:pPr>
      <w:r>
        <w:rPr>
          <w:lang w:val="en-CA"/>
        </w:rPr>
        <w:tab/>
      </w:r>
      <w:r w:rsidR="006F7204">
        <w:rPr>
          <w:lang w:val="en-CA"/>
        </w:rPr>
        <w:t xml:space="preserve">The Title of </w:t>
      </w:r>
      <w:r>
        <w:rPr>
          <w:lang w:val="en-CA"/>
        </w:rPr>
        <w:t xml:space="preserve">the </w:t>
      </w:r>
      <w:r w:rsidR="00505602">
        <w:rPr>
          <w:lang w:val="en-CA"/>
        </w:rPr>
        <w:t>S</w:t>
      </w:r>
      <w:r w:rsidR="006F7204">
        <w:rPr>
          <w:lang w:val="en-CA"/>
        </w:rPr>
        <w:t xml:space="preserve">econd Section in Chapter Two </w:t>
      </w:r>
      <w:r>
        <w:rPr>
          <w:lang w:val="en-CA"/>
        </w:rPr>
        <w:t>which</w:t>
      </w:r>
    </w:p>
    <w:p w:rsidR="006F7204" w:rsidRDefault="000F69DF" w:rsidP="00251FF4">
      <w:pPr>
        <w:tabs>
          <w:tab w:val="left" w:pos="1170"/>
          <w:tab w:val="left" w:pos="2160"/>
          <w:tab w:val="right" w:leader="dot" w:pos="9360"/>
        </w:tabs>
        <w:spacing w:before="0" w:line="240" w:lineRule="auto"/>
        <w:rPr>
          <w:lang w:val="en-CA"/>
        </w:rPr>
      </w:pPr>
      <w:r>
        <w:rPr>
          <w:lang w:val="en-CA"/>
        </w:rPr>
        <w:tab/>
      </w:r>
      <w:r w:rsidR="006F7204">
        <w:rPr>
          <w:lang w:val="en-CA"/>
        </w:rPr>
        <w:t>is also Long and Involved</w:t>
      </w:r>
      <w:r w:rsidR="006F7204">
        <w:rPr>
          <w:lang w:val="en-CA"/>
        </w:rPr>
        <w:tab/>
        <w:t>49</w:t>
      </w:r>
    </w:p>
    <w:p w:rsidR="006F7204" w:rsidRDefault="000F69DF" w:rsidP="00251FF4">
      <w:pPr>
        <w:tabs>
          <w:tab w:val="left" w:pos="1170"/>
          <w:tab w:val="right" w:leader="dot" w:pos="9360"/>
        </w:tabs>
        <w:spacing w:line="240" w:lineRule="auto"/>
        <w:rPr>
          <w:lang w:val="en-CA"/>
        </w:rPr>
      </w:pPr>
      <w:r>
        <w:rPr>
          <w:lang w:val="en-CA"/>
        </w:rPr>
        <w:tab/>
        <w:t>Etc.</w:t>
      </w:r>
      <w:r>
        <w:rPr>
          <w:lang w:val="en-CA"/>
        </w:rPr>
        <w:tab/>
      </w:r>
      <w:r w:rsidR="006F7204">
        <w:rPr>
          <w:lang w:val="en-CA"/>
        </w:rPr>
        <w:t>53</w:t>
      </w:r>
    </w:p>
    <w:p w:rsidR="006F7204" w:rsidRPr="00E26C14" w:rsidRDefault="006F7204" w:rsidP="00E26C14">
      <w:pPr>
        <w:tabs>
          <w:tab w:val="left" w:pos="1440"/>
          <w:tab w:val="left" w:pos="2160"/>
          <w:tab w:val="right" w:leader="dot" w:pos="9360"/>
        </w:tabs>
        <w:spacing w:before="0" w:line="240" w:lineRule="auto"/>
        <w:rPr>
          <w:lang w:val="en-CA"/>
        </w:rPr>
      </w:pPr>
    </w:p>
    <w:p w:rsidR="006F7204" w:rsidRDefault="000F69DF" w:rsidP="00251FF4">
      <w:pPr>
        <w:tabs>
          <w:tab w:val="left" w:pos="-2610"/>
          <w:tab w:val="right" w:leader="dot" w:pos="9360"/>
        </w:tabs>
        <w:rPr>
          <w:b/>
          <w:lang w:val="en-CA"/>
        </w:rPr>
      </w:pPr>
      <w:r>
        <w:rPr>
          <w:b/>
          <w:lang w:val="en-CA"/>
        </w:rPr>
        <w:t>Chapter 3</w:t>
      </w:r>
      <w:r w:rsidR="00CE58DC">
        <w:rPr>
          <w:b/>
          <w:lang w:val="en-CA"/>
        </w:rPr>
        <w:t>:</w:t>
      </w:r>
      <w:r w:rsidR="00F0333B">
        <w:rPr>
          <w:b/>
          <w:lang w:val="en-CA"/>
        </w:rPr>
        <w:t xml:space="preserve"> </w:t>
      </w:r>
      <w:r w:rsidR="006B6551" w:rsidRPr="006B6551">
        <w:rPr>
          <w:lang w:val="en-CA"/>
        </w:rPr>
        <w:t>[</w:t>
      </w:r>
      <w:r w:rsidRPr="006B6551">
        <w:rPr>
          <w:lang w:val="en-CA"/>
        </w:rPr>
        <w:t>etc.</w:t>
      </w:r>
      <w:r w:rsidR="006B6551" w:rsidRPr="006B6551">
        <w:rPr>
          <w:lang w:val="en-CA"/>
        </w:rPr>
        <w:t>]</w:t>
      </w:r>
    </w:p>
    <w:p w:rsidR="006F7204" w:rsidRDefault="006F7204" w:rsidP="00E26C14">
      <w:pPr>
        <w:tabs>
          <w:tab w:val="left" w:pos="-4500"/>
          <w:tab w:val="right" w:leader="dot" w:pos="9360"/>
        </w:tabs>
        <w:rPr>
          <w:lang w:val="en-CA"/>
        </w:rPr>
      </w:pPr>
      <w:r>
        <w:rPr>
          <w:b/>
          <w:lang w:val="en-CA"/>
        </w:rPr>
        <w:t>Conclusion</w:t>
      </w:r>
      <w:r w:rsidRPr="00E26C14">
        <w:rPr>
          <w:lang w:val="en-CA"/>
        </w:rPr>
        <w:tab/>
      </w:r>
      <w:r w:rsidR="00B96934" w:rsidRPr="00E26C14">
        <w:rPr>
          <w:lang w:val="en-CA"/>
        </w:rPr>
        <w:t>354</w:t>
      </w:r>
    </w:p>
    <w:p w:rsidR="00B96934" w:rsidRDefault="00B96934" w:rsidP="00E26C14">
      <w:pPr>
        <w:tabs>
          <w:tab w:val="left" w:pos="-4500"/>
          <w:tab w:val="right" w:leader="dot" w:pos="9360"/>
        </w:tabs>
        <w:rPr>
          <w:lang w:val="en-CA"/>
        </w:rPr>
      </w:pPr>
      <w:r w:rsidRPr="00E26C14">
        <w:rPr>
          <w:b/>
          <w:lang w:val="en-CA"/>
        </w:rPr>
        <w:t>Bibliography</w:t>
      </w:r>
      <w:r>
        <w:rPr>
          <w:lang w:val="en-CA"/>
        </w:rPr>
        <w:tab/>
        <w:t>372</w:t>
      </w:r>
    </w:p>
    <w:p w:rsidR="00E57375" w:rsidRPr="00E26C14" w:rsidRDefault="00E57375" w:rsidP="00E26C14">
      <w:pPr>
        <w:tabs>
          <w:tab w:val="left" w:pos="-4500"/>
          <w:tab w:val="right" w:leader="dot" w:pos="9360"/>
        </w:tabs>
        <w:rPr>
          <w:b/>
          <w:lang w:val="en-CA"/>
        </w:rPr>
      </w:pPr>
      <w:r w:rsidRPr="00E26C14">
        <w:rPr>
          <w:b/>
          <w:lang w:val="en-CA"/>
        </w:rPr>
        <w:t xml:space="preserve">Copyright Acknowledgements </w:t>
      </w:r>
      <w:r w:rsidR="00690A4E" w:rsidRPr="00690A4E">
        <w:rPr>
          <w:lang w:val="en-CA"/>
        </w:rPr>
        <w:t>[</w:t>
      </w:r>
      <w:r w:rsidRPr="00690A4E">
        <w:rPr>
          <w:lang w:val="en-CA"/>
        </w:rPr>
        <w:t>if any</w:t>
      </w:r>
      <w:r w:rsidR="00690A4E" w:rsidRPr="00690A4E">
        <w:rPr>
          <w:lang w:val="en-CA"/>
        </w:rPr>
        <w:t>]</w:t>
      </w:r>
      <w:r w:rsidRPr="00E26C14">
        <w:rPr>
          <w:lang w:val="en-CA"/>
        </w:rPr>
        <w:tab/>
        <w:t>399</w:t>
      </w:r>
    </w:p>
    <w:p w:rsidR="00412095" w:rsidRDefault="00E13195" w:rsidP="00B20C73">
      <w:pPr>
        <w:pStyle w:val="Chapter"/>
        <w:rPr>
          <w:lang w:val="en-CA"/>
        </w:rPr>
      </w:pPr>
      <w:bookmarkStart w:id="12" w:name="_Toc172096239"/>
      <w:bookmarkStart w:id="13" w:name="_Toc179622553"/>
      <w:bookmarkStart w:id="14" w:name="_Toc182321495"/>
      <w:bookmarkStart w:id="15" w:name="_Toc483822932"/>
      <w:r>
        <w:rPr>
          <w:lang w:val="en-CA"/>
        </w:rPr>
        <w:t>List of Abbreviations</w:t>
      </w:r>
      <w:r w:rsidR="00412095">
        <w:rPr>
          <w:lang w:val="en-CA"/>
        </w:rPr>
        <w:t xml:space="preserve"> (if any)</w:t>
      </w:r>
    </w:p>
    <w:p w:rsidR="00412095" w:rsidRPr="00F762BB" w:rsidRDefault="00412095" w:rsidP="00412095">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bookmarkEnd w:id="12"/>
    <w:bookmarkEnd w:id="13"/>
    <w:bookmarkEnd w:id="14"/>
    <w:bookmarkEnd w:id="15"/>
    <w:p w:rsidR="00F65486" w:rsidRPr="001520EA" w:rsidRDefault="00E13195" w:rsidP="00B20C73">
      <w:pPr>
        <w:pStyle w:val="Chapter"/>
        <w:rPr>
          <w:lang w:val="en-CA"/>
        </w:rPr>
      </w:pPr>
      <w:r w:rsidRPr="001520EA">
        <w:rPr>
          <w:lang w:val="en-CA"/>
        </w:rPr>
        <w:t>List of Tables (if any)</w:t>
      </w:r>
    </w:p>
    <w:p w:rsidR="0049603F" w:rsidRPr="00F762BB" w:rsidRDefault="00F762BB" w:rsidP="0049603F">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p w:rsidR="00F65486" w:rsidRPr="001520EA" w:rsidRDefault="00F65486" w:rsidP="00B20C73">
      <w:pPr>
        <w:pStyle w:val="Chapter"/>
        <w:rPr>
          <w:lang w:val="en-CA"/>
        </w:rPr>
      </w:pPr>
      <w:bookmarkStart w:id="16" w:name="_Toc172096240"/>
      <w:bookmarkStart w:id="17" w:name="_Toc179622554"/>
      <w:bookmarkStart w:id="18" w:name="_Toc182321496"/>
      <w:bookmarkStart w:id="19" w:name="_Toc483822933"/>
      <w:r w:rsidRPr="001520EA">
        <w:rPr>
          <w:lang w:val="en-CA"/>
        </w:rPr>
        <w:t xml:space="preserve">List of Plates </w:t>
      </w:r>
      <w:r w:rsidR="0006206A" w:rsidRPr="001520EA">
        <w:rPr>
          <w:lang w:val="en-CA"/>
        </w:rPr>
        <w:t>(if</w:t>
      </w:r>
      <w:r w:rsidRPr="001520EA">
        <w:rPr>
          <w:lang w:val="en-CA"/>
        </w:rPr>
        <w:t xml:space="preserve"> </w:t>
      </w:r>
      <w:r w:rsidR="0006206A" w:rsidRPr="001520EA">
        <w:rPr>
          <w:lang w:val="en-CA"/>
        </w:rPr>
        <w:t>any)</w:t>
      </w:r>
      <w:bookmarkEnd w:id="16"/>
      <w:bookmarkEnd w:id="17"/>
      <w:bookmarkEnd w:id="18"/>
      <w:bookmarkEnd w:id="19"/>
    </w:p>
    <w:p w:rsidR="00F762BB" w:rsidRPr="00F762BB" w:rsidRDefault="00F762BB" w:rsidP="00F762BB">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p w:rsidR="00B0399B" w:rsidRPr="001520EA" w:rsidRDefault="00B0399B" w:rsidP="00B0399B">
      <w:pPr>
        <w:rPr>
          <w:lang w:val="en-CA"/>
        </w:rPr>
      </w:pPr>
    </w:p>
    <w:p w:rsidR="00F65486" w:rsidRPr="001520EA" w:rsidRDefault="00F65486" w:rsidP="00185F1A">
      <w:pPr>
        <w:pStyle w:val="Chapter"/>
        <w:rPr>
          <w:lang w:val="en-CA"/>
        </w:rPr>
      </w:pPr>
      <w:bookmarkStart w:id="20" w:name="_Toc172096241"/>
      <w:bookmarkStart w:id="21" w:name="_Toc179622555"/>
      <w:bookmarkStart w:id="22" w:name="_Toc182321497"/>
      <w:bookmarkStart w:id="23" w:name="_Toc483822934"/>
      <w:r w:rsidRPr="001520EA">
        <w:rPr>
          <w:lang w:val="en-CA"/>
        </w:rPr>
        <w:t xml:space="preserve">List of Figures </w:t>
      </w:r>
      <w:r w:rsidR="0006206A" w:rsidRPr="001520EA">
        <w:rPr>
          <w:lang w:val="en-CA"/>
        </w:rPr>
        <w:t>(if</w:t>
      </w:r>
      <w:r w:rsidRPr="001520EA">
        <w:rPr>
          <w:lang w:val="en-CA"/>
        </w:rPr>
        <w:t xml:space="preserve"> </w:t>
      </w:r>
      <w:r w:rsidR="0006206A" w:rsidRPr="001520EA">
        <w:rPr>
          <w:lang w:val="en-CA"/>
        </w:rPr>
        <w:t>any)</w:t>
      </w:r>
      <w:bookmarkEnd w:id="20"/>
      <w:bookmarkEnd w:id="21"/>
      <w:bookmarkEnd w:id="22"/>
      <w:bookmarkEnd w:id="23"/>
    </w:p>
    <w:p w:rsidR="00F762BB" w:rsidRPr="00F762BB" w:rsidRDefault="00F762BB" w:rsidP="00F762BB">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p w:rsidR="007B10C8" w:rsidRPr="001520EA" w:rsidRDefault="007B10C8" w:rsidP="007B10C8">
      <w:pPr>
        <w:rPr>
          <w:lang w:val="en-CA"/>
        </w:rPr>
      </w:pPr>
    </w:p>
    <w:p w:rsidR="00F65486" w:rsidRPr="001520EA" w:rsidRDefault="00F65486" w:rsidP="00185F1A">
      <w:pPr>
        <w:pStyle w:val="Chapter"/>
        <w:rPr>
          <w:lang w:val="en-CA"/>
        </w:rPr>
      </w:pPr>
      <w:bookmarkStart w:id="24" w:name="_Toc172096242"/>
      <w:bookmarkStart w:id="25" w:name="_Toc179622556"/>
      <w:bookmarkStart w:id="26" w:name="_Toc182321498"/>
      <w:bookmarkStart w:id="27" w:name="_Toc483822935"/>
      <w:r w:rsidRPr="001520EA">
        <w:rPr>
          <w:lang w:val="en-CA"/>
        </w:rPr>
        <w:t xml:space="preserve">List of Appendices </w:t>
      </w:r>
      <w:r w:rsidR="0006206A" w:rsidRPr="001520EA">
        <w:rPr>
          <w:lang w:val="en-CA"/>
        </w:rPr>
        <w:t>(if</w:t>
      </w:r>
      <w:r w:rsidRPr="001520EA">
        <w:rPr>
          <w:lang w:val="en-CA"/>
        </w:rPr>
        <w:t xml:space="preserve"> </w:t>
      </w:r>
      <w:r w:rsidR="0006206A" w:rsidRPr="001520EA">
        <w:rPr>
          <w:lang w:val="en-CA"/>
        </w:rPr>
        <w:t>any)</w:t>
      </w:r>
      <w:bookmarkEnd w:id="24"/>
      <w:bookmarkEnd w:id="25"/>
      <w:bookmarkEnd w:id="26"/>
      <w:bookmarkEnd w:id="27"/>
    </w:p>
    <w:p w:rsidR="00F762BB" w:rsidRPr="00F762BB" w:rsidRDefault="00F762BB" w:rsidP="00F762BB">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p w:rsidR="00F65486" w:rsidRPr="001520EA" w:rsidRDefault="00F65486" w:rsidP="00F65486">
      <w:pPr>
        <w:rPr>
          <w:lang w:val="en-CA"/>
        </w:rPr>
      </w:pPr>
    </w:p>
    <w:p w:rsidR="00F65486" w:rsidRPr="001520EA" w:rsidRDefault="00F65486" w:rsidP="00F65486">
      <w:pPr>
        <w:rPr>
          <w:lang w:val="en-CA"/>
        </w:rPr>
      </w:pPr>
    </w:p>
    <w:p w:rsidR="007B10C8" w:rsidRPr="001520EA" w:rsidRDefault="007B10C8" w:rsidP="00F65486">
      <w:pPr>
        <w:rPr>
          <w:lang w:val="en-CA"/>
        </w:rPr>
        <w:sectPr w:rsidR="007B10C8" w:rsidRPr="001520EA" w:rsidSect="006C7790">
          <w:headerReference w:type="even" r:id="rId8"/>
          <w:headerReference w:type="default" r:id="rId9"/>
          <w:footerReference w:type="default" r:id="rId10"/>
          <w:pgSz w:w="12240" w:h="15840" w:code="1"/>
          <w:pgMar w:top="1440" w:right="1077" w:bottom="1276" w:left="1797" w:header="720" w:footer="720" w:gutter="0"/>
          <w:pgNumType w:fmt="lowerRoman"/>
          <w:cols w:space="720"/>
          <w:titlePg/>
          <w:docGrid w:linePitch="360"/>
        </w:sectPr>
      </w:pPr>
    </w:p>
    <w:p w:rsidR="000A0C38" w:rsidRPr="001520EA" w:rsidRDefault="004B285D" w:rsidP="00E26C14">
      <w:pPr>
        <w:pStyle w:val="Chapter"/>
        <w:rPr>
          <w:lang w:val="en-CA"/>
        </w:rPr>
      </w:pPr>
      <w:bookmarkStart w:id="28" w:name="_Toc483822936"/>
      <w:r>
        <w:rPr>
          <w:lang w:val="en-CA"/>
        </w:rPr>
        <w:t>Introduction</w:t>
      </w:r>
      <w:bookmarkEnd w:id="28"/>
      <w:r w:rsidR="000A0C38" w:rsidRPr="001520EA">
        <w:rPr>
          <w:lang w:val="en-CA"/>
        </w:rPr>
        <w:br/>
      </w:r>
    </w:p>
    <w:p w:rsidR="00E06BAF" w:rsidRPr="009F11EC" w:rsidRDefault="002A1E69" w:rsidP="00E26C14">
      <w:pPr>
        <w:pStyle w:val="BodyText"/>
      </w:pPr>
      <w:r>
        <w:t>[</w:t>
      </w:r>
      <w:r w:rsidR="00E06BAF" w:rsidRPr="00396137">
        <w:t>The main body of your thesis begins here.</w:t>
      </w:r>
      <w:r>
        <w:t>]</w:t>
      </w:r>
    </w:p>
    <w:p w:rsidR="004B285D" w:rsidRDefault="00CE58DC" w:rsidP="004B285D">
      <w:pPr>
        <w:pStyle w:val="BodyText"/>
      </w:pPr>
      <w:bookmarkStart w:id="29" w:name="_Toc172096251"/>
      <w:bookmarkStart w:id="30" w:name="_Toc179622565"/>
      <w:r>
        <w:t>[</w:t>
      </w:r>
      <w:r w:rsidR="004B285D">
        <w:t>Text should use the Body Text or Normal style. The default style is Times Roman, 12 pt</w:t>
      </w:r>
      <w:r w:rsidR="003B2AAF">
        <w:t xml:space="preserve">., </w:t>
      </w:r>
      <w:r w:rsidR="004B285D">
        <w:t>1.5 line spacing, block style (no first line indent), 12 points of extra space above each paragraph.</w:t>
      </w:r>
      <w:r w:rsidR="006E60E5">
        <w:t xml:space="preserve"> The left-hand margin should be at least 1¼</w:t>
      </w:r>
      <w:r w:rsidR="006E60E5" w:rsidRPr="00063246">
        <w:rPr>
          <w:rFonts w:ascii="Calibri" w:hAnsi="Calibri" w:cs="Calibri"/>
          <w:color w:val="000000"/>
        </w:rPr>
        <w:t>"</w:t>
      </w:r>
      <w:r w:rsidR="006E60E5">
        <w:t xml:space="preserve"> and the remaining three margins at least ¾</w:t>
      </w:r>
      <w:r w:rsidR="006E60E5" w:rsidRPr="00063246">
        <w:rPr>
          <w:rFonts w:ascii="Calibri" w:hAnsi="Calibri" w:cs="Calibri"/>
          <w:color w:val="000000"/>
        </w:rPr>
        <w:t>"</w:t>
      </w:r>
      <w:r w:rsidR="006E60E5">
        <w:t xml:space="preserve">. </w:t>
      </w:r>
      <w:r>
        <w:t>]</w:t>
      </w:r>
      <w:r w:rsidR="006E60E5">
        <w:t xml:space="preserve"> </w:t>
      </w:r>
    </w:p>
    <w:p w:rsidR="004B285D" w:rsidRDefault="00CE58DC" w:rsidP="004B285D">
      <w:pPr>
        <w:pStyle w:val="BodyText"/>
      </w:pPr>
      <w:r>
        <w:t>[</w:t>
      </w:r>
      <w:r w:rsidR="004B285D">
        <w:t>The following is placeholder</w:t>
      </w:r>
      <w:r w:rsidR="004B285D" w:rsidRPr="005F28FF">
        <w:t xml:space="preserve"> text to </w:t>
      </w:r>
      <w:r w:rsidR="004B285D">
        <w:t>demonstrate page numbers in</w:t>
      </w:r>
      <w:r w:rsidR="004B285D" w:rsidRPr="005F28FF">
        <w:t xml:space="preserve"> a multi-page chapter</w:t>
      </w:r>
      <w:r w:rsidR="00DB5011">
        <w:t>:</w:t>
      </w:r>
      <w:r>
        <w:t>]</w:t>
      </w:r>
    </w:p>
    <w:p w:rsidR="004B285D" w:rsidRPr="005F28FF" w:rsidRDefault="00DB5011" w:rsidP="004B285D">
      <w:pPr>
        <w:pStyle w:val="BodyText"/>
        <w:rPr>
          <w:lang w:eastAsia="en-US"/>
        </w:rPr>
      </w:pPr>
      <w:r>
        <w:t>«</w:t>
      </w:r>
      <w:r w:rsidR="004B285D" w:rsidRPr="005F28FF">
        <w:rPr>
          <w:lang w:eastAsia="en-US"/>
        </w:rPr>
        <w:t>Lorem ipsum dolor sit amet, consectetur adipiscing elit. Etiam sit amet bibendum lectus, in gravida libero. Vivamus vehicula eu turpis a efficitur. Aenean sagittis auctor libero. Curabitur dapibus tempus enim sit amet eleifend. Donec elementum vitae tortor a consequat. Vivamus ligula quam, pellentesque consectetur felis eu, congue aliquet massa. Vivamus porta sit amet magna interdum scelerisque. Ut pulvinar, sem vitae ultrices gravida, purus justo tristique massa, semper egestas enim mauris a massa. Etiam in purus id elit eleifend lobortis. Nulla cursus ac est eget suscipit. Morbi nulla eros, ornare vitae lorem non, egestas commodo mauris. Nulla a felis vitae nibh vulputate vulputate eget volutpat nisi.</w:t>
      </w:r>
    </w:p>
    <w:p w:rsidR="004B285D" w:rsidRPr="005F28FF" w:rsidRDefault="004B285D" w:rsidP="004B285D">
      <w:pPr>
        <w:pStyle w:val="BodyText"/>
        <w:rPr>
          <w:lang w:eastAsia="en-US"/>
        </w:rPr>
      </w:pPr>
      <w:r w:rsidRPr="005F28FF">
        <w:rPr>
          <w:lang w:eastAsia="en-US"/>
        </w:rPr>
        <w:t>Cum sociis natoque penatibus et magnis dis parturient montes, nascetur ridiculus mus. Proin et tempor ligula. Nullam pellentesque fringilla ex at pretium. Aliquam sagittis ipsum nec ligula faucibus, ut tincidunt metus viverra. Nam sed interdum purus, vitae placerat tortor. Fusce magna elit, fringilla sit amet feugiat nec, hendrerit quis felis. Donec condimentum non ex in faucibus. Vivamus ornare, odio sed vestibulum blandit, orci ligula aliquam eros, nec interdum elit enim at tortor. Sed ornare massa ac justo volutpat, sit amet auctor nisi gravida.</w:t>
      </w:r>
    </w:p>
    <w:p w:rsidR="004B285D" w:rsidRPr="005F28FF" w:rsidRDefault="004B285D" w:rsidP="004B285D">
      <w:pPr>
        <w:pStyle w:val="BodyText"/>
        <w:rPr>
          <w:lang w:eastAsia="en-US"/>
        </w:rPr>
      </w:pPr>
      <w:r w:rsidRPr="005F28FF">
        <w:rPr>
          <w:lang w:eastAsia="en-US"/>
        </w:rPr>
        <w:t>Sed rutrum, nunc nec eleifend consectetur, turpis tellus malesuada ipsum, non tristique lorem ante ac lectus. Praesent viverra lacus eget eros congue, a suscipit est laoreet. Donec purus nunc, ullamcorper nec erat at, fringilla ultricies lectus. Praesent rutrum semper luctus. Maecenas finibus mi ante, ac mattis nulla pretium ac. Morbi sollicitudin pellentesque orci eu rutrum. Phasellus rhoncus euismod nibh, in faucibus nisl semper ac.</w:t>
      </w:r>
    </w:p>
    <w:p w:rsidR="004B285D" w:rsidRPr="005F28FF" w:rsidRDefault="004B285D" w:rsidP="004B285D">
      <w:pPr>
        <w:pStyle w:val="BodyText"/>
        <w:rPr>
          <w:lang w:eastAsia="en-US"/>
        </w:rPr>
      </w:pPr>
      <w:r w:rsidRPr="005F28FF">
        <w:rPr>
          <w:lang w:eastAsia="en-US"/>
        </w:rPr>
        <w:t>Vestibulum eu turpis ac mi bibendum fringilla. Proin rutrum lectus orci, vel blandit ligula commodo id. Aliquam aliquam eget nibh vel auctor. Ut eu lacus nec leo malesuada ultricies eu sed massa. Sed nec ipsum ac sapien sollicitudin tempus. Nam quis erat at augue malesuada varius nec in sapien. Donec nec egestas velit. Ut sit amet tortor lacus. Fusce quis nulla ac massa egestas vehicula maximus luctus tellus. Vivamus et sapien at ex imperdiet elementum ut vitae libero. Sed molestie lacus eros, a fermentum nisl mollis sit amet. Etiam suscipit feugiat metus et convallis. Curabitur in viverra leo. Etiam aliquam auctor dignissim. Cras ut ipsum a tortor porttitor pellentesque nec id nulla. Vestibulum sed varius nunc, eget fringilla mi.</w:t>
      </w:r>
    </w:p>
    <w:p w:rsidR="00EF0838" w:rsidRDefault="004B285D" w:rsidP="004B285D">
      <w:pPr>
        <w:pStyle w:val="BodyText"/>
        <w:rPr>
          <w:lang w:val="en-CA"/>
        </w:rPr>
      </w:pPr>
      <w:r w:rsidRPr="005F28FF">
        <w:rPr>
          <w:lang w:eastAsia="en-US"/>
        </w:rPr>
        <w:t>Mauris mi lacus, dictum eu urna eu, tristique consectetur metus. Suspendisse id consectetur libero, vel pretium enim. Mauris congue pharetra ex, sed euismod ex lobortis eu. Morbi lorem nunc, placerat sed dui at, elementum consectetur leo. Pellentesque tempor, lacus ac blandit auctor, erat ex vulputate massa, vel eleifend metus felis et quam. Aliquam elit neque, molestie quis condimentum et, molestie at risus. Donec quis turpis ex. Nulla facilisi. Morbi in turpis ut leo molestie pellentesque. Sed faucibus leo risus, at aliquam lectus pulvinar sit amet. Donec ligula velit, volutpat imperdiet urna fermentum, feugiat lobortis risus. Donec sollicitudin justo lorem, et fringilla urna ullamcorper a. Vestibulum velit nunc, tincidunt in ligula quis, tempus posuere mauris</w:t>
      </w:r>
      <w:r w:rsidR="00233F9E" w:rsidRPr="00233F9E">
        <w:rPr>
          <w:lang w:val="en-CA"/>
        </w:rPr>
        <w:t>»</w:t>
      </w:r>
    </w:p>
    <w:p w:rsidR="00642D1D" w:rsidRDefault="00642D1D" w:rsidP="004B285D">
      <w:pPr>
        <w:pStyle w:val="BodyText"/>
        <w:rPr>
          <w:lang w:val="en-CA"/>
        </w:rPr>
      </w:pPr>
    </w:p>
    <w:p w:rsidR="00642D1D" w:rsidRDefault="00642D1D" w:rsidP="004B285D">
      <w:pPr>
        <w:pStyle w:val="BodyText"/>
        <w:rPr>
          <w:lang w:val="en-CA"/>
        </w:rPr>
        <w:sectPr w:rsidR="00642D1D" w:rsidSect="00642D1D">
          <w:headerReference w:type="even" r:id="rId11"/>
          <w:headerReference w:type="default" r:id="rId12"/>
          <w:footerReference w:type="default" r:id="rId13"/>
          <w:headerReference w:type="first" r:id="rId14"/>
          <w:footerReference w:type="first" r:id="rId15"/>
          <w:type w:val="continuous"/>
          <w:pgSz w:w="12240" w:h="15840" w:code="1"/>
          <w:pgMar w:top="1440" w:right="1080" w:bottom="1080" w:left="1800" w:header="720" w:footer="504" w:gutter="0"/>
          <w:pgNumType w:start="1"/>
          <w:cols w:space="720"/>
          <w:titlePg/>
          <w:docGrid w:linePitch="360"/>
        </w:sectPr>
      </w:pPr>
    </w:p>
    <w:p w:rsidR="00642D1D" w:rsidRDefault="00642D1D" w:rsidP="00486760">
      <w:pPr>
        <w:pStyle w:val="chapternum"/>
      </w:pPr>
      <w:r>
        <w:br/>
      </w:r>
      <w:bookmarkStart w:id="31" w:name="_Toc483822937"/>
      <w:r>
        <w:t>Title of the First Chapter</w:t>
      </w:r>
      <w:bookmarkEnd w:id="31"/>
    </w:p>
    <w:p w:rsidR="00642D1D" w:rsidRDefault="002B755A" w:rsidP="00253461">
      <w:pPr>
        <w:pStyle w:val="BodyText"/>
      </w:pPr>
      <w:r>
        <w:t>[</w:t>
      </w:r>
      <w:r w:rsidR="00FD7AB5">
        <w:t>Chapter 1 of t</w:t>
      </w:r>
      <w:r w:rsidR="00642D1D" w:rsidRPr="00986B55">
        <w:t>he main body of your thesis begins here</w:t>
      </w:r>
      <w:r w:rsidR="00FD7AB5" w:rsidRPr="00986B55">
        <w:t>.</w:t>
      </w:r>
      <w:r>
        <w:t xml:space="preserve"> </w:t>
      </w:r>
      <w:r w:rsidR="00FD7AB5">
        <w:t xml:space="preserve">Continue </w:t>
      </w:r>
      <w:r w:rsidR="0026028F">
        <w:t xml:space="preserve">using </w:t>
      </w:r>
      <w:r w:rsidR="003B26BE">
        <w:t xml:space="preserve">the </w:t>
      </w:r>
      <w:r w:rsidR="00253461" w:rsidRPr="00253461">
        <w:rPr>
          <w:i/>
        </w:rPr>
        <w:t>Body Text</w:t>
      </w:r>
      <w:r w:rsidR="00253461">
        <w:t xml:space="preserve"> or </w:t>
      </w:r>
      <w:r w:rsidR="00253461" w:rsidRPr="00253461">
        <w:rPr>
          <w:i/>
        </w:rPr>
        <w:t>Normal</w:t>
      </w:r>
      <w:r w:rsidR="00253461">
        <w:t xml:space="preserve"> style</w:t>
      </w:r>
      <w:r w:rsidR="00FD7AB5">
        <w:t xml:space="preserve"> used in your Introduction (see ab</w:t>
      </w:r>
      <w:r w:rsidR="00FD7AB5" w:rsidRPr="003B26BE">
        <w:t>ove)</w:t>
      </w:r>
      <w:r w:rsidR="00253461" w:rsidRPr="003B26BE">
        <w:t xml:space="preserve">.  </w:t>
      </w:r>
      <w:r w:rsidR="003B26BE" w:rsidRPr="003B26BE">
        <w:t xml:space="preserve">If you </w:t>
      </w:r>
      <w:r w:rsidR="002E4B91" w:rsidRPr="003B26BE">
        <w:t>require one o</w:t>
      </w:r>
      <w:r w:rsidR="00986B55" w:rsidRPr="003B26BE">
        <w:t>r</w:t>
      </w:r>
      <w:r w:rsidR="002E4B91" w:rsidRPr="003B26BE">
        <w:t xml:space="preserve"> more levels of subheading</w:t>
      </w:r>
      <w:r w:rsidR="00FD7AB5" w:rsidRPr="003B26BE">
        <w:t>s</w:t>
      </w:r>
      <w:r w:rsidR="002E4B91" w:rsidRPr="003B26BE">
        <w:t xml:space="preserve"> for </w:t>
      </w:r>
      <w:r w:rsidR="00F0333B" w:rsidRPr="003B26BE">
        <w:t>your</w:t>
      </w:r>
      <w:r w:rsidR="002E4B91" w:rsidRPr="003B26BE">
        <w:t xml:space="preserve"> chapter</w:t>
      </w:r>
      <w:r w:rsidR="00F0333B" w:rsidRPr="003B26BE">
        <w:t>s</w:t>
      </w:r>
      <w:r w:rsidR="003B26BE">
        <w:t>,</w:t>
      </w:r>
      <w:r w:rsidR="003B26BE" w:rsidRPr="003B26BE">
        <w:t xml:space="preserve"> </w:t>
      </w:r>
      <w:r w:rsidR="00986B55" w:rsidRPr="003B26BE">
        <w:t xml:space="preserve">you can create </w:t>
      </w:r>
      <w:r w:rsidR="003B26BE" w:rsidRPr="003B26BE">
        <w:t>them</w:t>
      </w:r>
      <w:r w:rsidRPr="003B26BE">
        <w:t xml:space="preserve"> us</w:t>
      </w:r>
      <w:r w:rsidR="004729C2" w:rsidRPr="003B26BE">
        <w:t xml:space="preserve">ing </w:t>
      </w:r>
      <w:r w:rsidRPr="003B26BE">
        <w:t xml:space="preserve">the </w:t>
      </w:r>
      <w:r w:rsidR="00986B55" w:rsidRPr="003B26BE">
        <w:t>b</w:t>
      </w:r>
      <w:r w:rsidRPr="003B26BE">
        <w:t>uilt-in heading styles</w:t>
      </w:r>
      <w:r w:rsidR="003B26BE" w:rsidRPr="003B26BE">
        <w:t xml:space="preserve">. Be sure to use </w:t>
      </w:r>
      <w:r w:rsidR="00FF5953" w:rsidRPr="003B26BE">
        <w:t xml:space="preserve">one </w:t>
      </w:r>
      <w:r w:rsidR="00986B55" w:rsidRPr="003B26BE">
        <w:t>heading</w:t>
      </w:r>
      <w:r w:rsidR="00FF5953" w:rsidRPr="003B26BE">
        <w:t xml:space="preserve"> style for </w:t>
      </w:r>
      <w:r w:rsidR="00FD7AB5" w:rsidRPr="003B26BE">
        <w:t>all level 1 subtitles</w:t>
      </w:r>
      <w:r w:rsidR="002A1E69" w:rsidRPr="003B26BE">
        <w:t>,</w:t>
      </w:r>
      <w:r w:rsidR="003B26BE" w:rsidRPr="003B26BE">
        <w:t xml:space="preserve"> and</w:t>
      </w:r>
      <w:r w:rsidR="002A1E69" w:rsidRPr="003B26BE">
        <w:t xml:space="preserve"> the subsequent </w:t>
      </w:r>
      <w:r w:rsidR="00986B55" w:rsidRPr="003B26BE">
        <w:t>heading</w:t>
      </w:r>
      <w:r w:rsidR="00FF5953" w:rsidRPr="003B26BE">
        <w:t xml:space="preserve"> style for</w:t>
      </w:r>
      <w:r w:rsidR="00FD7AB5" w:rsidRPr="003B26BE">
        <w:t xml:space="preserve"> all </w:t>
      </w:r>
      <w:r w:rsidR="00FF5953" w:rsidRPr="003B26BE">
        <w:t>level 2</w:t>
      </w:r>
      <w:r w:rsidR="00FD7AB5" w:rsidRPr="003B26BE">
        <w:t xml:space="preserve"> subtitles</w:t>
      </w:r>
      <w:r w:rsidR="00FF5953" w:rsidRPr="003B26BE">
        <w:t>, etc</w:t>
      </w:r>
      <w:r w:rsidR="0026028F" w:rsidRPr="003B26BE">
        <w:t>.</w:t>
      </w:r>
      <w:r w:rsidR="00986B55" w:rsidRPr="003B26BE">
        <w:t xml:space="preserve"> </w:t>
      </w:r>
      <w:r w:rsidR="007A3A77" w:rsidRPr="003B26BE">
        <w:t>If you are using the automatic Table of Contents (TOC) option, t</w:t>
      </w:r>
      <w:r w:rsidR="002A1E69" w:rsidRPr="003B26BE">
        <w:t>he headings will then be automatically included in the TOC.</w:t>
      </w:r>
      <w:r w:rsidR="0026028F" w:rsidRPr="003B26BE">
        <w:t>]</w:t>
      </w:r>
    </w:p>
    <w:p w:rsidR="00642D1D" w:rsidRPr="0026028F" w:rsidRDefault="00642D1D" w:rsidP="00642D1D">
      <w:pPr>
        <w:pStyle w:val="Heading1"/>
        <w:rPr>
          <w:lang w:val="en-CA"/>
        </w:rPr>
      </w:pPr>
      <w:bookmarkStart w:id="32" w:name="_Toc483822938"/>
      <w:r w:rsidRPr="0026028F">
        <w:rPr>
          <w:lang w:val="en-CA"/>
        </w:rPr>
        <w:t xml:space="preserve">« </w:t>
      </w:r>
      <w:r w:rsidR="00B71B3E" w:rsidRPr="0026028F">
        <w:rPr>
          <w:lang w:val="en-CA"/>
        </w:rPr>
        <w:t>Level 1 subheadings – use h</w:t>
      </w:r>
      <w:r w:rsidRPr="0026028F">
        <w:rPr>
          <w:lang w:val="en-CA"/>
        </w:rPr>
        <w:t>eading style</w:t>
      </w:r>
      <w:r w:rsidR="00B71B3E" w:rsidRPr="0026028F">
        <w:rPr>
          <w:lang w:val="en-CA"/>
        </w:rPr>
        <w:t>s 1-9 for thesis body</w:t>
      </w:r>
      <w:r w:rsidRPr="0026028F">
        <w:rPr>
          <w:lang w:val="en-CA"/>
        </w:rPr>
        <w:t xml:space="preserve"> »</w:t>
      </w:r>
      <w:bookmarkEnd w:id="32"/>
    </w:p>
    <w:p w:rsidR="00642D1D" w:rsidRPr="0026028F" w:rsidRDefault="00642D1D" w:rsidP="00642D1D">
      <w:pPr>
        <w:pStyle w:val="Heading2"/>
        <w:rPr>
          <w:lang w:val="en-CA"/>
        </w:rPr>
      </w:pPr>
      <w:bookmarkStart w:id="33" w:name="_Toc483822939"/>
      <w:r w:rsidRPr="0026028F">
        <w:rPr>
          <w:lang w:val="en-CA"/>
        </w:rPr>
        <w:t xml:space="preserve">« </w:t>
      </w:r>
      <w:r w:rsidR="00B71B3E" w:rsidRPr="0026028F">
        <w:rPr>
          <w:lang w:val="en-CA"/>
        </w:rPr>
        <w:t>Level 2 subheadings – use heading styles 1-9 for thesis body</w:t>
      </w:r>
      <w:r w:rsidRPr="0026028F">
        <w:rPr>
          <w:lang w:val="en-CA"/>
        </w:rPr>
        <w:t xml:space="preserve"> »</w:t>
      </w:r>
      <w:bookmarkEnd w:id="33"/>
    </w:p>
    <w:p w:rsidR="00642D1D" w:rsidRDefault="00DB5011" w:rsidP="00642D1D">
      <w:pPr>
        <w:pStyle w:val="BodyText"/>
      </w:pPr>
      <w:r>
        <w:t>[</w:t>
      </w:r>
      <w:r w:rsidR="00642D1D">
        <w:t>The following is placeholder</w:t>
      </w:r>
      <w:r w:rsidR="00642D1D" w:rsidRPr="005F28FF">
        <w:t xml:space="preserve"> text to </w:t>
      </w:r>
      <w:r w:rsidR="00642D1D">
        <w:t>demonstrate page numbers in</w:t>
      </w:r>
      <w:r>
        <w:t xml:space="preserve"> a multi-page chapter:]</w:t>
      </w:r>
    </w:p>
    <w:p w:rsidR="00642D1D" w:rsidRPr="005F28FF" w:rsidRDefault="00DB5011" w:rsidP="00150099">
      <w:pPr>
        <w:pStyle w:val="BodyText"/>
        <w:rPr>
          <w:lang w:eastAsia="en-US"/>
        </w:rPr>
      </w:pPr>
      <w:r>
        <w:t>«</w:t>
      </w:r>
      <w:r w:rsidR="00642D1D" w:rsidRPr="005F28FF">
        <w:rPr>
          <w:lang w:eastAsia="en-US"/>
        </w:rPr>
        <w:t>Lorem ipsum dolor sit amet, consectetur adipiscing elit. Etiam sit amet bibendum lectus, in gravida libero. Vivamus vehicula eu turpis a efficitur. Aenean sagittis auctor libero. Curabitur dapibus tempus enim sit amet eleifend. Donec elementum vitae tortor a consequat. Vivamus ligula quam, pellentesque consectetur felis eu, congue aliquet massa. Vivamus porta sit amet magna interdum scelerisque. Ut pulvinar, sem vitae ultrices gravida, purus justo tristique massa, semper egestas enim mauris a massa. Etiam in purus id elit eleifend lobortis. Nulla cursus ac est eget suscipit. Morbi nulla eros, ornare vitae lorem non, egestas commodo mauris. Nulla a felis vitae nibh vulputate vulputate eget volutpat nisi.</w:t>
      </w:r>
    </w:p>
    <w:p w:rsidR="00642D1D" w:rsidRPr="005F28FF" w:rsidRDefault="00642D1D" w:rsidP="00642D1D">
      <w:pPr>
        <w:pStyle w:val="BodyText"/>
        <w:rPr>
          <w:lang w:eastAsia="en-US"/>
        </w:rPr>
      </w:pPr>
      <w:r w:rsidRPr="005F28FF">
        <w:rPr>
          <w:lang w:eastAsia="en-US"/>
        </w:rPr>
        <w:t>Cum sociis natoque penatibus et magnis dis parturient montes, nascetur ridiculus mus. Proin et tempor ligula. Nullam pellentesque fringilla ex at pretium. Aliquam sagittis ipsum nec ligula faucibus, ut tincidunt metus viverra. Nam sed interdum purus, vitae placerat tortor. Fusce magna elit, fringilla sit amet feugiat nec, hendrerit quis felis. Donec condimentum non ex in faucibus. Vivamus ornare, odio sed vestibulum blandit, orci ligula aliquam eros, nec interdum elit enim at tortor. Sed ornare massa ac justo volutpat, sit amet auctor nisi gravida.</w:t>
      </w:r>
    </w:p>
    <w:p w:rsidR="00642D1D" w:rsidRPr="005F28FF" w:rsidRDefault="00642D1D" w:rsidP="00642D1D">
      <w:pPr>
        <w:pStyle w:val="BodyText"/>
        <w:rPr>
          <w:lang w:eastAsia="en-US"/>
        </w:rPr>
      </w:pPr>
      <w:r w:rsidRPr="005F28FF">
        <w:rPr>
          <w:lang w:eastAsia="en-US"/>
        </w:rPr>
        <w:t>Sed rutrum, nunc nec eleifend consectetur, turpis tellus malesuada ipsum, non tristique lorem ante ac lectus. Praesent viverra lacus eget eros congue, a suscipit est laoreet. Donec purus nunc, ullamcorper nec erat at, fringilla ultricies lectus. Praesent rutrum semper luctus. Maecenas finibus mi ante, ac mattis nulla pretium ac. Morbi sollicitudin pellentesque orci eu rutrum. Phasellus rhoncus euismod nibh, in faucibus nisl semper ac.</w:t>
      </w:r>
    </w:p>
    <w:p w:rsidR="00642D1D" w:rsidRPr="005F28FF" w:rsidRDefault="00642D1D" w:rsidP="00642D1D">
      <w:pPr>
        <w:pStyle w:val="BodyText"/>
        <w:rPr>
          <w:lang w:eastAsia="en-US"/>
        </w:rPr>
      </w:pPr>
      <w:r w:rsidRPr="005F28FF">
        <w:rPr>
          <w:lang w:eastAsia="en-US"/>
        </w:rPr>
        <w:t>Vestibulum eu turpis ac mi bibendum fringilla. Proin rutrum lectus orci, vel blandit ligula commodo id. Aliquam aliquam eget nibh vel auctor. Ut eu lacus nec leo malesuada ultricies eu sed massa. Sed nec ipsum ac sapien sollicitudin tempus. Nam quis erat at augue malesuada varius nec in sapien. Donec nec egestas velit. Ut sit amet tortor lacus. Fusce quis nulla ac massa egestas vehicula maximus luctus tellus. Vivamus et sapien at ex imperdiet elementum ut vitae libero. Sed molestie lacus eros, a fermentum nisl mollis sit amet. Etiam suscipit feugiat metus et convallis. Curabitur in viverra leo. Etiam aliquam auctor dignissim. Cras ut ipsum a tortor porttitor pellentesque nec id nulla. Vestibulum sed varius nunc, eget fringilla mi.</w:t>
      </w:r>
    </w:p>
    <w:p w:rsidR="00642D1D" w:rsidRDefault="00642D1D" w:rsidP="00642D1D">
      <w:pPr>
        <w:pStyle w:val="BodyText"/>
        <w:rPr>
          <w:lang w:eastAsia="en-US"/>
        </w:rPr>
      </w:pPr>
      <w:r w:rsidRPr="005F28FF">
        <w:rPr>
          <w:lang w:eastAsia="en-US"/>
        </w:rPr>
        <w:t>Mauris mi lacus, dictum eu urna eu, tristique consectetur metus. Suspendisse id consectetur libero, vel pretium enim. Mauris congue pharetra ex, sed euismod ex lobortis eu. Morbi lorem nunc, placerat sed dui at, elementum consectetur leo. Pellentesque tempor, lacus ac blandit auctor, erat ex vulputate massa, vel eleifend metus felis et quam. Aliquam elit neque, molestie quis condimentum et, molestie at risus. Donec quis turpis ex. Nulla facilisi. Morbi in turpis ut leo molestie pellentesque. Sed faucibus leo risus, at aliquam lectus pulvinar sit amet. Donec ligula velit, volutpat imperdiet urna fermentum, feugiat lobortis risus. Donec sollicitudin justo lorem, et fringilla urna ullamcorper a. Vestibulum velit nunc, tincidunt in ligula quis, tempus posuere mauris.</w:t>
      </w:r>
      <w:r w:rsidRPr="009C524D">
        <w:t xml:space="preserve"> </w:t>
      </w:r>
      <w:r>
        <w:t>»</w:t>
      </w:r>
    </w:p>
    <w:p w:rsidR="000F69DF" w:rsidRDefault="000F69DF" w:rsidP="0085639C">
      <w:pPr>
        <w:pStyle w:val="BodyText"/>
        <w:rPr>
          <w:b/>
          <w:lang w:val="en-CA"/>
        </w:rPr>
      </w:pPr>
    </w:p>
    <w:p w:rsidR="00642D1D" w:rsidRDefault="00642D1D" w:rsidP="0085639C">
      <w:pPr>
        <w:pStyle w:val="BodyText"/>
        <w:rPr>
          <w:b/>
          <w:lang w:val="en-CA"/>
        </w:rPr>
        <w:sectPr w:rsidR="00642D1D" w:rsidSect="005408D8">
          <w:pgSz w:w="12240" w:h="15840" w:code="1"/>
          <w:pgMar w:top="1440" w:right="1080" w:bottom="1080" w:left="1800" w:header="720" w:footer="504" w:gutter="0"/>
          <w:cols w:space="720"/>
          <w:titlePg/>
          <w:docGrid w:linePitch="360"/>
        </w:sectPr>
      </w:pPr>
    </w:p>
    <w:p w:rsidR="00642D1D" w:rsidRPr="001520EA" w:rsidRDefault="00642D1D" w:rsidP="00642D1D">
      <w:pPr>
        <w:pStyle w:val="Chapter"/>
        <w:rPr>
          <w:lang w:val="en-CA"/>
        </w:rPr>
      </w:pPr>
      <w:bookmarkStart w:id="34" w:name="_Toc483822940"/>
      <w:r w:rsidRPr="001520EA">
        <w:rPr>
          <w:lang w:val="en-CA"/>
        </w:rPr>
        <w:t>Bibliography</w:t>
      </w:r>
      <w:bookmarkEnd w:id="34"/>
    </w:p>
    <w:p w:rsidR="00642D1D" w:rsidRDefault="00DB5011" w:rsidP="00642D1D">
      <w:pPr>
        <w:pStyle w:val="biblio"/>
        <w:rPr>
          <w:lang w:val="en-CA"/>
        </w:rPr>
      </w:pPr>
      <w:r>
        <w:rPr>
          <w:lang w:val="en-CA"/>
        </w:rPr>
        <w:t>[</w:t>
      </w:r>
      <w:r w:rsidR="00642D1D" w:rsidRPr="001520EA">
        <w:rPr>
          <w:lang w:val="en-CA"/>
        </w:rPr>
        <w:t>Use the “biblio” style to format references.</w:t>
      </w:r>
      <w:r>
        <w:rPr>
          <w:lang w:val="en-CA"/>
        </w:rPr>
        <w:t>]</w:t>
      </w:r>
    </w:p>
    <w:p w:rsidR="002B45BF" w:rsidRDefault="002B45BF" w:rsidP="00642D1D">
      <w:pPr>
        <w:pStyle w:val="biblio"/>
        <w:rPr>
          <w:lang w:val="en-CA"/>
        </w:rPr>
      </w:pPr>
    </w:p>
    <w:p w:rsidR="002B45BF" w:rsidRPr="001520EA" w:rsidRDefault="002B45BF" w:rsidP="00642D1D">
      <w:pPr>
        <w:pStyle w:val="biblio"/>
        <w:rPr>
          <w:lang w:val="en-CA"/>
        </w:rPr>
      </w:pPr>
    </w:p>
    <w:p w:rsidR="00642D1D" w:rsidRDefault="00642D1D" w:rsidP="00642D1D">
      <w:pPr>
        <w:rPr>
          <w:b/>
          <w:lang w:val="en-CA"/>
        </w:rPr>
        <w:sectPr w:rsidR="00642D1D" w:rsidSect="00F84D6E">
          <w:headerReference w:type="first" r:id="rId16"/>
          <w:footerReference w:type="first" r:id="rId17"/>
          <w:pgSz w:w="12240" w:h="15840" w:code="1"/>
          <w:pgMar w:top="1440" w:right="1080" w:bottom="1080" w:left="1800" w:header="720" w:footer="504" w:gutter="0"/>
          <w:cols w:space="720"/>
          <w:titlePg/>
          <w:docGrid w:linePitch="360"/>
        </w:sectPr>
      </w:pPr>
    </w:p>
    <w:p w:rsidR="00642D1D" w:rsidRPr="001520EA" w:rsidRDefault="00642D1D" w:rsidP="00642D1D">
      <w:pPr>
        <w:pStyle w:val="Chapter"/>
        <w:rPr>
          <w:lang w:val="en-CA"/>
        </w:rPr>
      </w:pPr>
      <w:bookmarkStart w:id="35" w:name="_Toc483822941"/>
      <w:r w:rsidRPr="001520EA">
        <w:rPr>
          <w:lang w:val="en-CA"/>
        </w:rPr>
        <w:t>Appendices (if any)</w:t>
      </w:r>
      <w:bookmarkEnd w:id="35"/>
    </w:p>
    <w:p w:rsidR="00642D1D" w:rsidRPr="00F762BB" w:rsidRDefault="00642D1D" w:rsidP="00642D1D">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p w:rsidR="00642D1D" w:rsidRPr="001520EA" w:rsidRDefault="00642D1D" w:rsidP="00642D1D">
      <w:pPr>
        <w:rPr>
          <w:lang w:val="en-CA"/>
        </w:rPr>
      </w:pPr>
    </w:p>
    <w:p w:rsidR="00642D1D" w:rsidRDefault="00642D1D" w:rsidP="00642D1D">
      <w:pPr>
        <w:rPr>
          <w:b/>
          <w:lang w:val="en-CA"/>
        </w:rPr>
        <w:sectPr w:rsidR="00642D1D" w:rsidSect="00F84D6E">
          <w:pgSz w:w="12240" w:h="15840" w:code="1"/>
          <w:pgMar w:top="1440" w:right="1080" w:bottom="1080" w:left="1800" w:header="720" w:footer="504" w:gutter="0"/>
          <w:cols w:space="720"/>
          <w:titlePg/>
          <w:docGrid w:linePitch="360"/>
        </w:sectPr>
      </w:pPr>
    </w:p>
    <w:p w:rsidR="00642D1D" w:rsidRPr="001520EA" w:rsidRDefault="00642D1D" w:rsidP="00642D1D">
      <w:pPr>
        <w:pStyle w:val="Chapter"/>
        <w:rPr>
          <w:lang w:val="en-CA"/>
        </w:rPr>
      </w:pPr>
      <w:bookmarkStart w:id="36" w:name="_Toc483822942"/>
      <w:r w:rsidRPr="001520EA">
        <w:rPr>
          <w:lang w:val="en-CA"/>
        </w:rPr>
        <w:t>Copyright Acknowledgements (if any)</w:t>
      </w:r>
      <w:bookmarkEnd w:id="36"/>
    </w:p>
    <w:p w:rsidR="00642D1D" w:rsidRPr="00F762BB" w:rsidRDefault="00642D1D" w:rsidP="00642D1D">
      <w:pPr>
        <w:rPr>
          <w:lang w:val="en-CA"/>
        </w:rPr>
      </w:pPr>
      <w:r>
        <w:rPr>
          <w:lang w:val="en-CA"/>
        </w:rPr>
        <w:t xml:space="preserve">[Please see the most recent edition of K. Turabian, </w:t>
      </w:r>
      <w:r>
        <w:rPr>
          <w:i/>
          <w:lang w:val="en-CA"/>
        </w:rPr>
        <w:t>A Manual for Writers</w:t>
      </w:r>
      <w:r>
        <w:rPr>
          <w:lang w:val="en-CA"/>
        </w:rPr>
        <w:t>, for guidelines on how to format this and similar tables.]</w:t>
      </w:r>
    </w:p>
    <w:bookmarkEnd w:id="29"/>
    <w:bookmarkEnd w:id="30"/>
    <w:p w:rsidR="009B2240" w:rsidRPr="001520EA" w:rsidRDefault="009B2240" w:rsidP="006E60E5">
      <w:pPr>
        <w:rPr>
          <w:lang w:val="en-CA"/>
        </w:rPr>
      </w:pPr>
    </w:p>
    <w:sectPr w:rsidR="009B2240" w:rsidRPr="001520EA" w:rsidSect="005408D8">
      <w:pgSz w:w="12240" w:h="15840" w:code="1"/>
      <w:pgMar w:top="1440" w:right="1080" w:bottom="1080" w:left="180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B5" w:rsidRDefault="00B142B5">
      <w:r>
        <w:separator/>
      </w:r>
    </w:p>
    <w:p w:rsidR="00B142B5" w:rsidRDefault="00B142B5"/>
  </w:endnote>
  <w:endnote w:type="continuationSeparator" w:id="0">
    <w:p w:rsidR="00B142B5" w:rsidRDefault="00B142B5">
      <w:r>
        <w:continuationSeparator/>
      </w:r>
    </w:p>
    <w:p w:rsidR="00B142B5" w:rsidRDefault="00B1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FD" w:rsidRPr="00345AEB" w:rsidRDefault="00261BFD" w:rsidP="003F10A1">
    <w:pPr>
      <w:pStyle w:val="Footer"/>
      <w:jc w:val="center"/>
      <w:rPr>
        <w:sz w:val="22"/>
        <w:szCs w:val="22"/>
      </w:rPr>
    </w:pPr>
    <w:r w:rsidRPr="00345AEB">
      <w:rPr>
        <w:sz w:val="22"/>
        <w:szCs w:val="22"/>
      </w:rPr>
      <w:fldChar w:fldCharType="begin"/>
    </w:r>
    <w:r w:rsidRPr="00345AEB">
      <w:rPr>
        <w:sz w:val="22"/>
        <w:szCs w:val="22"/>
      </w:rPr>
      <w:instrText xml:space="preserve"> PAGE </w:instrText>
    </w:r>
    <w:r w:rsidRPr="00345AEB">
      <w:rPr>
        <w:sz w:val="22"/>
        <w:szCs w:val="22"/>
      </w:rPr>
      <w:fldChar w:fldCharType="separate"/>
    </w:r>
    <w:r w:rsidR="000152A1">
      <w:rPr>
        <w:noProof/>
        <w:sz w:val="22"/>
        <w:szCs w:val="22"/>
      </w:rPr>
      <w:t>ii</w:t>
    </w:r>
    <w:r w:rsidRPr="00345AEB">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6E" w:rsidRDefault="00F84D6E">
    <w:pPr>
      <w:pStyle w:val="Footer"/>
      <w:jc w:val="center"/>
    </w:pPr>
  </w:p>
  <w:p w:rsidR="00261BFD" w:rsidRDefault="00261BFD" w:rsidP="005408D8">
    <w:pPr>
      <w:tabs>
        <w:tab w:val="left" w:pos="29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E0" w:rsidRPr="00345AEB" w:rsidRDefault="00C35FE0" w:rsidP="00E26C14">
    <w:pPr>
      <w:pStyle w:val="Footer"/>
      <w:spacing w:line="240" w:lineRule="auto"/>
      <w:jc w:val="center"/>
      <w:rPr>
        <w:noProof/>
        <w:sz w:val="22"/>
        <w:szCs w:val="22"/>
      </w:rPr>
    </w:pPr>
    <w:r w:rsidRPr="00345AEB">
      <w:rPr>
        <w:sz w:val="22"/>
        <w:szCs w:val="22"/>
      </w:rPr>
      <w:fldChar w:fldCharType="begin"/>
    </w:r>
    <w:r w:rsidRPr="00345AEB">
      <w:rPr>
        <w:sz w:val="22"/>
        <w:szCs w:val="22"/>
      </w:rPr>
      <w:instrText xml:space="preserve"> PAGE   \* MERGEFORMAT </w:instrText>
    </w:r>
    <w:r w:rsidRPr="00345AEB">
      <w:rPr>
        <w:sz w:val="22"/>
        <w:szCs w:val="22"/>
      </w:rPr>
      <w:fldChar w:fldCharType="separate"/>
    </w:r>
    <w:r w:rsidR="009C7F17">
      <w:rPr>
        <w:noProof/>
        <w:sz w:val="22"/>
        <w:szCs w:val="22"/>
      </w:rPr>
      <w:t>3</w:t>
    </w:r>
    <w:r w:rsidRPr="00345AEB">
      <w:rPr>
        <w:noProof/>
        <w:sz w:val="22"/>
        <w:szCs w:val="22"/>
      </w:rPr>
      <w:fldChar w:fldCharType="end"/>
    </w:r>
    <w:r w:rsidRPr="00345AEB">
      <w:rPr>
        <w:noProof/>
        <w:sz w:val="22"/>
        <w:szCs w:val="22"/>
      </w:rPr>
      <w:t xml:space="preserve"> </w:t>
    </w:r>
  </w:p>
  <w:p w:rsidR="00C35FE0" w:rsidRDefault="00C35F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1D" w:rsidRPr="00345AEB" w:rsidRDefault="00642D1D" w:rsidP="00642D1D">
    <w:pPr>
      <w:pStyle w:val="Footer"/>
      <w:spacing w:line="240" w:lineRule="auto"/>
      <w:jc w:val="center"/>
      <w:rPr>
        <w:noProof/>
        <w:sz w:val="22"/>
        <w:szCs w:val="22"/>
      </w:rPr>
    </w:pPr>
    <w:r w:rsidRPr="00345AEB">
      <w:rPr>
        <w:sz w:val="22"/>
        <w:szCs w:val="22"/>
      </w:rPr>
      <w:fldChar w:fldCharType="begin"/>
    </w:r>
    <w:r w:rsidRPr="00345AEB">
      <w:rPr>
        <w:sz w:val="22"/>
        <w:szCs w:val="22"/>
      </w:rPr>
      <w:instrText xml:space="preserve"> PAGE   \* MERGEFORMAT </w:instrText>
    </w:r>
    <w:r w:rsidRPr="00345AEB">
      <w:rPr>
        <w:sz w:val="22"/>
        <w:szCs w:val="22"/>
      </w:rPr>
      <w:fldChar w:fldCharType="separate"/>
    </w:r>
    <w:r w:rsidR="009C7F17">
      <w:rPr>
        <w:noProof/>
        <w:sz w:val="22"/>
        <w:szCs w:val="22"/>
      </w:rPr>
      <w:t>7</w:t>
    </w:r>
    <w:r w:rsidRPr="00345AEB">
      <w:rPr>
        <w:noProof/>
        <w:sz w:val="22"/>
        <w:szCs w:val="22"/>
      </w:rPr>
      <w:fldChar w:fldCharType="end"/>
    </w:r>
    <w:r w:rsidRPr="00345AEB">
      <w:rPr>
        <w:noProof/>
        <w:sz w:val="22"/>
        <w:szCs w:val="22"/>
      </w:rPr>
      <w:t xml:space="preserve"> </w:t>
    </w:r>
  </w:p>
  <w:p w:rsidR="00C35FE0" w:rsidRDefault="00C35FE0" w:rsidP="005408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B5" w:rsidRDefault="00B142B5">
      <w:r>
        <w:separator/>
      </w:r>
    </w:p>
  </w:footnote>
  <w:footnote w:type="continuationSeparator" w:id="0">
    <w:p w:rsidR="00B142B5" w:rsidRDefault="00B142B5">
      <w:r>
        <w:continuationSeparator/>
      </w:r>
    </w:p>
    <w:p w:rsidR="00B142B5" w:rsidRDefault="00B142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FD" w:rsidRDefault="00261BFD" w:rsidP="00FF43D4">
    <w:pPr>
      <w:framePr w:wrap="around" w:vAnchor="text" w:hAnchor="margin" w:xAlign="right" w:y="1"/>
    </w:pPr>
    <w:r>
      <w:fldChar w:fldCharType="begin"/>
    </w:r>
    <w:r>
      <w:instrText xml:space="preserve">PAGE  </w:instrText>
    </w:r>
    <w:r>
      <w:fldChar w:fldCharType="end"/>
    </w:r>
  </w:p>
  <w:p w:rsidR="00261BFD" w:rsidRDefault="00261BFD" w:rsidP="00FF43D4">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FD" w:rsidRDefault="00261BFD" w:rsidP="00FF43D4">
    <w:pPr>
      <w:framePr w:wrap="around" w:vAnchor="text" w:hAnchor="margin" w:xAlign="right" w:y="1"/>
    </w:pPr>
  </w:p>
  <w:p w:rsidR="00261BFD" w:rsidRDefault="00261BFD" w:rsidP="0006206A">
    <w:pPr>
      <w:tabs>
        <w:tab w:val="right" w:pos="928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FD" w:rsidRDefault="00261BF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FD" w:rsidRPr="00345AEB" w:rsidRDefault="00642D1D" w:rsidP="005408D8">
    <w:pPr>
      <w:pStyle w:val="Header"/>
      <w:jc w:val="right"/>
      <w:rPr>
        <w:rStyle w:val="PageNumber"/>
        <w:noProof/>
        <w:sz w:val="22"/>
        <w:szCs w:val="22"/>
      </w:rPr>
    </w:pPr>
    <w:r w:rsidRPr="00345AEB">
      <w:rPr>
        <w:sz w:val="22"/>
        <w:szCs w:val="22"/>
      </w:rPr>
      <w:fldChar w:fldCharType="begin"/>
    </w:r>
    <w:r w:rsidRPr="00345AEB">
      <w:rPr>
        <w:sz w:val="22"/>
        <w:szCs w:val="22"/>
      </w:rPr>
      <w:instrText xml:space="preserve"> PAGE   \* MERGEFORMAT </w:instrText>
    </w:r>
    <w:r w:rsidRPr="00345AEB">
      <w:rPr>
        <w:sz w:val="22"/>
        <w:szCs w:val="22"/>
      </w:rPr>
      <w:fldChar w:fldCharType="separate"/>
    </w:r>
    <w:r w:rsidR="009C7F17">
      <w:rPr>
        <w:noProof/>
        <w:sz w:val="22"/>
        <w:szCs w:val="22"/>
      </w:rPr>
      <w:t>4</w:t>
    </w:r>
    <w:r w:rsidRPr="00345AEB">
      <w:rPr>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FD" w:rsidRDefault="00261BF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E0" w:rsidRPr="009F11EC" w:rsidRDefault="00C35FE0" w:rsidP="005408D8">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B61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01D8A"/>
    <w:multiLevelType w:val="hybridMultilevel"/>
    <w:tmpl w:val="AC42F3D0"/>
    <w:lvl w:ilvl="0" w:tplc="23CE0D3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55397"/>
    <w:multiLevelType w:val="hybridMultilevel"/>
    <w:tmpl w:val="0F66FE18"/>
    <w:lvl w:ilvl="0" w:tplc="203852CE">
      <w:start w:val="1"/>
      <w:numFmt w:val="bullet"/>
      <w:pStyle w:val="ListBullet4"/>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 w15:restartNumberingAfterBreak="0">
    <w:nsid w:val="148A1784"/>
    <w:multiLevelType w:val="hybridMultilevel"/>
    <w:tmpl w:val="B25861CA"/>
    <w:lvl w:ilvl="0" w:tplc="DC345842">
      <w:start w:val="1"/>
      <w:numFmt w:val="bullet"/>
      <w:pStyle w:val="ListBullet2"/>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1783412C"/>
    <w:multiLevelType w:val="hybridMultilevel"/>
    <w:tmpl w:val="70723D2C"/>
    <w:lvl w:ilvl="0" w:tplc="16C623F4">
      <w:start w:val="1"/>
      <w:numFmt w:val="bullet"/>
      <w:pStyle w:val="List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A3F20DA"/>
    <w:multiLevelType w:val="hybridMultilevel"/>
    <w:tmpl w:val="FDE257C6"/>
    <w:lvl w:ilvl="0" w:tplc="F26015D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6" w15:restartNumberingAfterBreak="0">
    <w:nsid w:val="26D86C52"/>
    <w:multiLevelType w:val="multilevel"/>
    <w:tmpl w:val="47EA3AA6"/>
    <w:lvl w:ilvl="0">
      <w:start w:val="1"/>
      <w:numFmt w:val="decimal"/>
      <w:pStyle w:val="chapternum"/>
      <w:isLgl/>
      <w:suff w:val="space"/>
      <w:lvlText w:val="Chapter %1"/>
      <w:lvlJc w:val="left"/>
      <w:pPr>
        <w:ind w:left="0" w:firstLine="0"/>
      </w:pPr>
      <w:rPr>
        <w:rFonts w:ascii="Arial" w:hAnsi="Arial" w:hint="default"/>
        <w:b w:val="0"/>
        <w:i w:val="0"/>
        <w:sz w:val="32"/>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F7B3432"/>
    <w:multiLevelType w:val="multilevel"/>
    <w:tmpl w:val="D9D69326"/>
    <w:lvl w:ilvl="0">
      <w:start w:val="1"/>
      <w:numFmt w:val="decimal"/>
      <w:pStyle w:val="Heading1"/>
      <w:lvlText w:val="%1"/>
      <w:lvlJc w:val="left"/>
      <w:pPr>
        <w:tabs>
          <w:tab w:val="num" w:pos="-2700"/>
        </w:tabs>
        <w:ind w:left="-2700" w:hanging="720"/>
      </w:pPr>
      <w:rPr>
        <w:rFonts w:ascii="Arial" w:hAnsi="Arial" w:cs="Times New Roman"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700"/>
        </w:tabs>
        <w:ind w:left="-2700" w:hanging="720"/>
      </w:pPr>
      <w:rPr>
        <w:rFonts w:ascii="Arial" w:hAnsi="Arial" w:hint="default"/>
        <w:b w:val="0"/>
        <w:i w:val="0"/>
        <w:sz w:val="32"/>
        <w:szCs w:val="32"/>
      </w:rPr>
    </w:lvl>
    <w:lvl w:ilvl="2">
      <w:start w:val="1"/>
      <w:numFmt w:val="decimal"/>
      <w:pStyle w:val="Heading3"/>
      <w:lvlText w:val="%1.%2.%3"/>
      <w:lvlJc w:val="left"/>
      <w:pPr>
        <w:tabs>
          <w:tab w:val="num" w:pos="-2700"/>
        </w:tabs>
        <w:ind w:left="-2700" w:hanging="720"/>
      </w:pPr>
      <w:rPr>
        <w:rFonts w:ascii="Arial" w:hAnsi="Arial" w:hint="default"/>
        <w:b w:val="0"/>
        <w:i w:val="0"/>
        <w:sz w:val="28"/>
        <w:szCs w:val="28"/>
      </w:rPr>
    </w:lvl>
    <w:lvl w:ilvl="3">
      <w:start w:val="1"/>
      <w:numFmt w:val="decimal"/>
      <w:pStyle w:val="Heading4"/>
      <w:lvlText w:val="%1.%2.%3.%4"/>
      <w:lvlJc w:val="left"/>
      <w:pPr>
        <w:tabs>
          <w:tab w:val="num" w:pos="-1980"/>
        </w:tabs>
        <w:ind w:left="-1980" w:hanging="1080"/>
      </w:pPr>
      <w:rPr>
        <w:rFonts w:ascii="Arial" w:hAnsi="Arial" w:hint="default"/>
        <w:b w:val="0"/>
        <w:i w:val="0"/>
        <w:sz w:val="28"/>
        <w:szCs w:val="28"/>
      </w:rPr>
    </w:lvl>
    <w:lvl w:ilvl="4">
      <w:start w:val="1"/>
      <w:numFmt w:val="decimal"/>
      <w:pStyle w:val="Heading5"/>
      <w:lvlText w:val="%1.%2.%3.%4.%5"/>
      <w:lvlJc w:val="left"/>
      <w:pPr>
        <w:tabs>
          <w:tab w:val="num" w:pos="180"/>
        </w:tabs>
        <w:ind w:left="180" w:hanging="1080"/>
      </w:pPr>
      <w:rPr>
        <w:rFonts w:hint="default"/>
      </w:rPr>
    </w:lvl>
    <w:lvl w:ilvl="5">
      <w:start w:val="1"/>
      <w:numFmt w:val="decimal"/>
      <w:pStyle w:val="Heading6"/>
      <w:lvlText w:val="%1.%2.%3.%4.%5.%6"/>
      <w:lvlJc w:val="left"/>
      <w:pPr>
        <w:tabs>
          <w:tab w:val="num" w:pos="540"/>
        </w:tabs>
        <w:ind w:left="396" w:hanging="936"/>
      </w:pPr>
      <w:rPr>
        <w:rFonts w:ascii="Arial" w:hAnsi="Arial"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60"/>
        </w:tabs>
        <w:ind w:left="900" w:hanging="1080"/>
      </w:pPr>
      <w:rPr>
        <w:rFonts w:hint="default"/>
      </w:rPr>
    </w:lvl>
    <w:lvl w:ilvl="7">
      <w:start w:val="1"/>
      <w:numFmt w:val="decimal"/>
      <w:pStyle w:val="Heading8"/>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Heading9"/>
      <w:lvlText w:val="%1.%2.%3.%4.%5.%6.%7.%8.%9"/>
      <w:lvlJc w:val="left"/>
      <w:pPr>
        <w:tabs>
          <w:tab w:val="num" w:pos="2340"/>
        </w:tabs>
        <w:ind w:left="1980" w:hanging="1440"/>
      </w:pPr>
      <w:rPr>
        <w:rFonts w:ascii="Arial" w:hAnsi="Arial"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586DE4"/>
    <w:multiLevelType w:val="multilevel"/>
    <w:tmpl w:val="14F6A75A"/>
    <w:lvl w:ilvl="0">
      <w:start w:val="1"/>
      <w:numFmt w:val="decimal"/>
      <w:pStyle w:val="FigureCaption"/>
      <w:suff w:val="space"/>
      <w:lvlText w:val="Figure %1."/>
      <w:lvlJc w:val="left"/>
      <w:pPr>
        <w:ind w:left="0" w:firstLine="0"/>
      </w:pPr>
      <w:rPr>
        <w:rFonts w:ascii="Arial" w:hAnsi="Arial" w:hint="default"/>
        <w:b w:val="0"/>
        <w:i w:val="0"/>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5BE4DE9"/>
    <w:multiLevelType w:val="hybridMultilevel"/>
    <w:tmpl w:val="79B20B4A"/>
    <w:lvl w:ilvl="0" w:tplc="7E60CB88">
      <w:start w:val="1"/>
      <w:numFmt w:val="decimal"/>
      <w:pStyle w:val="List5"/>
      <w:lvlText w:val="%1."/>
      <w:lvlJc w:val="left"/>
      <w:pPr>
        <w:tabs>
          <w:tab w:val="num" w:pos="1980"/>
        </w:tabs>
        <w:ind w:left="1980" w:hanging="360"/>
      </w:pPr>
      <w:rPr>
        <w:rFonts w:hint="default"/>
      </w:rPr>
    </w:lvl>
    <w:lvl w:ilvl="1" w:tplc="04090019" w:tentative="1">
      <w:start w:val="1"/>
      <w:numFmt w:val="lowerLetter"/>
      <w:lvlText w:val="%2."/>
      <w:lvlJc w:val="left"/>
      <w:pPr>
        <w:tabs>
          <w:tab w:val="num" w:pos="2777"/>
        </w:tabs>
        <w:ind w:left="2777" w:hanging="360"/>
      </w:pPr>
    </w:lvl>
    <w:lvl w:ilvl="2" w:tplc="0409001B" w:tentative="1">
      <w:start w:val="1"/>
      <w:numFmt w:val="lowerRoman"/>
      <w:lvlText w:val="%3."/>
      <w:lvlJc w:val="right"/>
      <w:pPr>
        <w:tabs>
          <w:tab w:val="num" w:pos="3497"/>
        </w:tabs>
        <w:ind w:left="3497" w:hanging="180"/>
      </w:pPr>
    </w:lvl>
    <w:lvl w:ilvl="3" w:tplc="0409000F" w:tentative="1">
      <w:start w:val="1"/>
      <w:numFmt w:val="decimal"/>
      <w:lvlText w:val="%4."/>
      <w:lvlJc w:val="left"/>
      <w:pPr>
        <w:tabs>
          <w:tab w:val="num" w:pos="4217"/>
        </w:tabs>
        <w:ind w:left="4217" w:hanging="360"/>
      </w:pPr>
    </w:lvl>
    <w:lvl w:ilvl="4" w:tplc="04090019" w:tentative="1">
      <w:start w:val="1"/>
      <w:numFmt w:val="lowerLetter"/>
      <w:lvlText w:val="%5."/>
      <w:lvlJc w:val="left"/>
      <w:pPr>
        <w:tabs>
          <w:tab w:val="num" w:pos="4937"/>
        </w:tabs>
        <w:ind w:left="4937" w:hanging="360"/>
      </w:pPr>
    </w:lvl>
    <w:lvl w:ilvl="5" w:tplc="0409001B" w:tentative="1">
      <w:start w:val="1"/>
      <w:numFmt w:val="lowerRoman"/>
      <w:lvlText w:val="%6."/>
      <w:lvlJc w:val="right"/>
      <w:pPr>
        <w:tabs>
          <w:tab w:val="num" w:pos="5657"/>
        </w:tabs>
        <w:ind w:left="5657" w:hanging="180"/>
      </w:pPr>
    </w:lvl>
    <w:lvl w:ilvl="6" w:tplc="0409000F" w:tentative="1">
      <w:start w:val="1"/>
      <w:numFmt w:val="decimal"/>
      <w:lvlText w:val="%7."/>
      <w:lvlJc w:val="left"/>
      <w:pPr>
        <w:tabs>
          <w:tab w:val="num" w:pos="6377"/>
        </w:tabs>
        <w:ind w:left="6377" w:hanging="360"/>
      </w:pPr>
    </w:lvl>
    <w:lvl w:ilvl="7" w:tplc="04090019" w:tentative="1">
      <w:start w:val="1"/>
      <w:numFmt w:val="lowerLetter"/>
      <w:lvlText w:val="%8."/>
      <w:lvlJc w:val="left"/>
      <w:pPr>
        <w:tabs>
          <w:tab w:val="num" w:pos="7097"/>
        </w:tabs>
        <w:ind w:left="7097" w:hanging="360"/>
      </w:pPr>
    </w:lvl>
    <w:lvl w:ilvl="8" w:tplc="0409001B" w:tentative="1">
      <w:start w:val="1"/>
      <w:numFmt w:val="lowerRoman"/>
      <w:lvlText w:val="%9."/>
      <w:lvlJc w:val="right"/>
      <w:pPr>
        <w:tabs>
          <w:tab w:val="num" w:pos="7817"/>
        </w:tabs>
        <w:ind w:left="7817" w:hanging="180"/>
      </w:pPr>
    </w:lvl>
  </w:abstractNum>
  <w:abstractNum w:abstractNumId="10" w15:restartNumberingAfterBreak="0">
    <w:nsid w:val="7164564F"/>
    <w:multiLevelType w:val="hybridMultilevel"/>
    <w:tmpl w:val="15CCB4E4"/>
    <w:lvl w:ilvl="0" w:tplc="1FB270E6">
      <w:start w:val="1"/>
      <w:numFmt w:val="decimal"/>
      <w:pStyle w:val="List2"/>
      <w:lvlText w:val="%1."/>
      <w:lvlJc w:val="left"/>
      <w:pPr>
        <w:tabs>
          <w:tab w:val="num" w:pos="931"/>
        </w:tabs>
        <w:ind w:left="931"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15:restartNumberingAfterBreak="0">
    <w:nsid w:val="73740059"/>
    <w:multiLevelType w:val="multilevel"/>
    <w:tmpl w:val="888CC8FC"/>
    <w:lvl w:ilvl="0">
      <w:start w:val="1"/>
      <w:numFmt w:val="decimal"/>
      <w:pStyle w:val="List3"/>
      <w:lvlText w:val="%1."/>
      <w:lvlJc w:val="left"/>
      <w:pPr>
        <w:tabs>
          <w:tab w:val="num" w:pos="1291"/>
        </w:tabs>
        <w:ind w:left="1291" w:hanging="360"/>
      </w:pPr>
      <w:rPr>
        <w:rFonts w:hint="default"/>
        <w:b w:val="0"/>
        <w:bCs w:val="0"/>
        <w:i w:val="0"/>
        <w:iCs w:val="0"/>
        <w:caps w:val="0"/>
        <w:small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1651"/>
        </w:tabs>
        <w:ind w:left="1651" w:hanging="720"/>
      </w:pPr>
      <w:rPr>
        <w:rFonts w:ascii="Times New Roman" w:hAnsi="Times New Roman" w:hint="default"/>
        <w:b w:val="0"/>
        <w:i w:val="0"/>
        <w:sz w:val="24"/>
        <w:szCs w:val="24"/>
      </w:rPr>
    </w:lvl>
    <w:lvl w:ilvl="2">
      <w:start w:val="1"/>
      <w:numFmt w:val="decimal"/>
      <w:lvlText w:val="%1.%2.%3"/>
      <w:lvlJc w:val="left"/>
      <w:pPr>
        <w:tabs>
          <w:tab w:val="num" w:pos="1651"/>
        </w:tabs>
        <w:ind w:left="1651" w:hanging="720"/>
      </w:pPr>
      <w:rPr>
        <w:rFonts w:ascii="Arial" w:hAnsi="Arial" w:hint="default"/>
        <w:b w:val="0"/>
        <w:i w:val="0"/>
        <w:sz w:val="28"/>
        <w:szCs w:val="28"/>
      </w:rPr>
    </w:lvl>
    <w:lvl w:ilvl="3">
      <w:start w:val="1"/>
      <w:numFmt w:val="decimal"/>
      <w:lvlText w:val="%1.%2.%3.%4"/>
      <w:lvlJc w:val="left"/>
      <w:pPr>
        <w:tabs>
          <w:tab w:val="num" w:pos="2371"/>
        </w:tabs>
        <w:ind w:left="2371" w:hanging="1080"/>
      </w:pPr>
      <w:rPr>
        <w:rFonts w:ascii="Arial" w:hAnsi="Arial" w:hint="default"/>
        <w:b w:val="0"/>
        <w:i w:val="0"/>
        <w:sz w:val="28"/>
        <w:szCs w:val="28"/>
      </w:rPr>
    </w:lvl>
    <w:lvl w:ilvl="4">
      <w:start w:val="1"/>
      <w:numFmt w:val="decimal"/>
      <w:lvlText w:val="%1.%2.%3.%4.%5"/>
      <w:lvlJc w:val="left"/>
      <w:pPr>
        <w:tabs>
          <w:tab w:val="num" w:pos="4531"/>
        </w:tabs>
        <w:ind w:left="4531" w:hanging="1080"/>
      </w:pPr>
      <w:rPr>
        <w:rFonts w:hint="default"/>
      </w:rPr>
    </w:lvl>
    <w:lvl w:ilvl="5">
      <w:start w:val="1"/>
      <w:numFmt w:val="decimal"/>
      <w:lvlText w:val="%1.%2.%3.%4.%5.%6"/>
      <w:lvlJc w:val="left"/>
      <w:pPr>
        <w:tabs>
          <w:tab w:val="num" w:pos="4891"/>
        </w:tabs>
        <w:ind w:left="4747"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rPr>
    </w:lvl>
    <w:lvl w:ilvl="6">
      <w:start w:val="1"/>
      <w:numFmt w:val="decimal"/>
      <w:lvlText w:val="%1.%2.%3.%4.%5.%6.%7"/>
      <w:lvlJc w:val="left"/>
      <w:pPr>
        <w:tabs>
          <w:tab w:val="num" w:pos="5611"/>
        </w:tabs>
        <w:ind w:left="5251" w:hanging="1080"/>
      </w:pPr>
      <w:rPr>
        <w:rFonts w:hint="default"/>
      </w:rPr>
    </w:lvl>
    <w:lvl w:ilvl="7">
      <w:start w:val="1"/>
      <w:numFmt w:val="decimal"/>
      <w:lvlText w:val="%1.%2.%3.%4.%5.%6.%7.%8"/>
      <w:lvlJc w:val="left"/>
      <w:pPr>
        <w:tabs>
          <w:tab w:val="num" w:pos="5971"/>
        </w:tabs>
        <w:ind w:left="5755" w:hanging="1224"/>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rPr>
    </w:lvl>
    <w:lvl w:ilvl="8">
      <w:start w:val="1"/>
      <w:numFmt w:val="decimal"/>
      <w:lvlText w:val="%1.%2.%3.%4.%5.%6.%7.%8.%9"/>
      <w:lvlJc w:val="left"/>
      <w:pPr>
        <w:tabs>
          <w:tab w:val="num" w:pos="6691"/>
        </w:tabs>
        <w:ind w:left="6331" w:hanging="1440"/>
      </w:pPr>
      <w:rPr>
        <w:rFonts w:ascii="Arial" w:hAnsi="Arial" w:cs="Times New Roman" w:hint="default"/>
        <w:b w:val="0"/>
        <w:bCs w:val="0"/>
        <w:i w:val="0"/>
        <w:iCs w:val="0"/>
        <w:caps w:val="0"/>
        <w:strike w:val="0"/>
        <w:dstrike w:val="0"/>
        <w:vanish w:val="0"/>
        <w:color w:val="000000"/>
        <w:spacing w:val="0"/>
        <w:kern w:val="0"/>
        <w:position w:val="0"/>
        <w:sz w:val="28"/>
        <w:szCs w:val="28"/>
        <w:u w:val="none"/>
        <w:vertAlign w:val="baseline"/>
        <w:em w:val="none"/>
      </w:rPr>
    </w:lvl>
  </w:abstractNum>
  <w:abstractNum w:abstractNumId="12" w15:restartNumberingAfterBreak="0">
    <w:nsid w:val="7865055A"/>
    <w:multiLevelType w:val="hybridMultilevel"/>
    <w:tmpl w:val="93828888"/>
    <w:lvl w:ilvl="0" w:tplc="4166734A">
      <w:start w:val="1"/>
      <w:numFmt w:val="decimal"/>
      <w:pStyle w:val="List"/>
      <w:lvlText w:val="%1."/>
      <w:lvlJc w:val="left"/>
      <w:pPr>
        <w:tabs>
          <w:tab w:val="num" w:pos="1291"/>
        </w:tabs>
        <w:ind w:left="129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62CF2"/>
    <w:multiLevelType w:val="hybridMultilevel"/>
    <w:tmpl w:val="E06ACF7E"/>
    <w:lvl w:ilvl="0" w:tplc="D20A5836">
      <w:start w:val="1"/>
      <w:numFmt w:val="decimal"/>
      <w:pStyle w:val="List4"/>
      <w:lvlText w:val="%1."/>
      <w:lvlJc w:val="left"/>
      <w:pPr>
        <w:tabs>
          <w:tab w:val="num" w:pos="1651"/>
        </w:tabs>
        <w:ind w:left="1651"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num w:numId="1">
    <w:abstractNumId w:val="8"/>
  </w:num>
  <w:num w:numId="2">
    <w:abstractNumId w:val="7"/>
  </w:num>
  <w:num w:numId="3">
    <w:abstractNumId w:val="3"/>
  </w:num>
  <w:num w:numId="4">
    <w:abstractNumId w:val="4"/>
  </w:num>
  <w:num w:numId="5">
    <w:abstractNumId w:val="2"/>
  </w:num>
  <w:num w:numId="6">
    <w:abstractNumId w:val="5"/>
  </w:num>
  <w:num w:numId="7">
    <w:abstractNumId w:val="10"/>
  </w:num>
  <w:num w:numId="8">
    <w:abstractNumId w:val="11"/>
  </w:num>
  <w:num w:numId="9">
    <w:abstractNumId w:val="13"/>
  </w:num>
  <w:num w:numId="10">
    <w:abstractNumId w:val="9"/>
  </w:num>
  <w:num w:numId="11">
    <w:abstractNumId w:val="12"/>
  </w:num>
  <w:num w:numId="12">
    <w:abstractNumId w:val="1"/>
  </w:num>
  <w:num w:numId="13">
    <w:abstractNumId w:val="6"/>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activeWritingStyle w:appName="MSWord" w:lang="en-CA" w:vendorID="64" w:dllVersion="131078" w:nlCheck="1" w:checkStyle="0"/>
  <w:activeWritingStyle w:appName="MSWord" w:lang="en-CA"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rawingGridHorizontalSpacing w:val="72"/>
  <w:drawingGridVerticalSpacing w:val="7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17"/>
    <w:rsid w:val="0001411C"/>
    <w:rsid w:val="000152A1"/>
    <w:rsid w:val="000339A6"/>
    <w:rsid w:val="00035A81"/>
    <w:rsid w:val="00036A19"/>
    <w:rsid w:val="00041FE8"/>
    <w:rsid w:val="0006206A"/>
    <w:rsid w:val="000642A4"/>
    <w:rsid w:val="00084A41"/>
    <w:rsid w:val="000A0C38"/>
    <w:rsid w:val="000B1A94"/>
    <w:rsid w:val="000B3144"/>
    <w:rsid w:val="000B417D"/>
    <w:rsid w:val="000D136E"/>
    <w:rsid w:val="000E79AD"/>
    <w:rsid w:val="000F0E18"/>
    <w:rsid w:val="000F3B5F"/>
    <w:rsid w:val="000F48D7"/>
    <w:rsid w:val="000F4E66"/>
    <w:rsid w:val="000F69DF"/>
    <w:rsid w:val="00101F47"/>
    <w:rsid w:val="00105994"/>
    <w:rsid w:val="00111B52"/>
    <w:rsid w:val="00124EC2"/>
    <w:rsid w:val="00150099"/>
    <w:rsid w:val="001520EA"/>
    <w:rsid w:val="00161A7D"/>
    <w:rsid w:val="00161DCA"/>
    <w:rsid w:val="00166AC3"/>
    <w:rsid w:val="0016750D"/>
    <w:rsid w:val="00185F1A"/>
    <w:rsid w:val="001926B9"/>
    <w:rsid w:val="0019284D"/>
    <w:rsid w:val="001B700A"/>
    <w:rsid w:val="001C2974"/>
    <w:rsid w:val="001C5261"/>
    <w:rsid w:val="001E07D8"/>
    <w:rsid w:val="001E174E"/>
    <w:rsid w:val="001E5999"/>
    <w:rsid w:val="001E6FEA"/>
    <w:rsid w:val="001E7DA0"/>
    <w:rsid w:val="001F3E74"/>
    <w:rsid w:val="001F698C"/>
    <w:rsid w:val="00202F8A"/>
    <w:rsid w:val="00207411"/>
    <w:rsid w:val="00210654"/>
    <w:rsid w:val="0021636A"/>
    <w:rsid w:val="002214DA"/>
    <w:rsid w:val="00233F9E"/>
    <w:rsid w:val="002359CA"/>
    <w:rsid w:val="00236154"/>
    <w:rsid w:val="00237452"/>
    <w:rsid w:val="00237985"/>
    <w:rsid w:val="00243AA0"/>
    <w:rsid w:val="0024483B"/>
    <w:rsid w:val="00251FF4"/>
    <w:rsid w:val="002532A2"/>
    <w:rsid w:val="00253461"/>
    <w:rsid w:val="002556F1"/>
    <w:rsid w:val="0026028F"/>
    <w:rsid w:val="00261BFD"/>
    <w:rsid w:val="00261FFB"/>
    <w:rsid w:val="00271EE0"/>
    <w:rsid w:val="00274EAA"/>
    <w:rsid w:val="00276170"/>
    <w:rsid w:val="00277E1C"/>
    <w:rsid w:val="002804BA"/>
    <w:rsid w:val="00290C15"/>
    <w:rsid w:val="00292FA8"/>
    <w:rsid w:val="00294517"/>
    <w:rsid w:val="00296D81"/>
    <w:rsid w:val="002A1E69"/>
    <w:rsid w:val="002B03BA"/>
    <w:rsid w:val="002B45BF"/>
    <w:rsid w:val="002B54FF"/>
    <w:rsid w:val="002B6053"/>
    <w:rsid w:val="002B755A"/>
    <w:rsid w:val="002D102D"/>
    <w:rsid w:val="002D5A9B"/>
    <w:rsid w:val="002D6A10"/>
    <w:rsid w:val="002D76BE"/>
    <w:rsid w:val="002E4B91"/>
    <w:rsid w:val="002E53C6"/>
    <w:rsid w:val="002E5721"/>
    <w:rsid w:val="002F76A0"/>
    <w:rsid w:val="00307828"/>
    <w:rsid w:val="00312397"/>
    <w:rsid w:val="00314390"/>
    <w:rsid w:val="00321DC6"/>
    <w:rsid w:val="003308D7"/>
    <w:rsid w:val="00333509"/>
    <w:rsid w:val="003352CC"/>
    <w:rsid w:val="00345AEB"/>
    <w:rsid w:val="00345B95"/>
    <w:rsid w:val="0035031B"/>
    <w:rsid w:val="00352D12"/>
    <w:rsid w:val="0036452A"/>
    <w:rsid w:val="00364EB6"/>
    <w:rsid w:val="003652C0"/>
    <w:rsid w:val="003750D4"/>
    <w:rsid w:val="00380CB5"/>
    <w:rsid w:val="003864C0"/>
    <w:rsid w:val="00390BB9"/>
    <w:rsid w:val="00396137"/>
    <w:rsid w:val="003B26BE"/>
    <w:rsid w:val="003B2AAF"/>
    <w:rsid w:val="003B7093"/>
    <w:rsid w:val="003C0135"/>
    <w:rsid w:val="003D0FB7"/>
    <w:rsid w:val="003D14E3"/>
    <w:rsid w:val="003D719C"/>
    <w:rsid w:val="003E79E2"/>
    <w:rsid w:val="003F10A1"/>
    <w:rsid w:val="003F2467"/>
    <w:rsid w:val="003F41A0"/>
    <w:rsid w:val="00400510"/>
    <w:rsid w:val="00407528"/>
    <w:rsid w:val="00412095"/>
    <w:rsid w:val="00412250"/>
    <w:rsid w:val="0042087F"/>
    <w:rsid w:val="00464208"/>
    <w:rsid w:val="00471032"/>
    <w:rsid w:val="004714C5"/>
    <w:rsid w:val="004729C2"/>
    <w:rsid w:val="00473CAC"/>
    <w:rsid w:val="0047734F"/>
    <w:rsid w:val="004833AA"/>
    <w:rsid w:val="00483BCC"/>
    <w:rsid w:val="00486760"/>
    <w:rsid w:val="0049603F"/>
    <w:rsid w:val="00496C82"/>
    <w:rsid w:val="00497679"/>
    <w:rsid w:val="004A6C76"/>
    <w:rsid w:val="004B285D"/>
    <w:rsid w:val="004B4EC3"/>
    <w:rsid w:val="004B7944"/>
    <w:rsid w:val="004C766B"/>
    <w:rsid w:val="004E0330"/>
    <w:rsid w:val="004E2FA0"/>
    <w:rsid w:val="004F4390"/>
    <w:rsid w:val="004F5A06"/>
    <w:rsid w:val="00502933"/>
    <w:rsid w:val="00505602"/>
    <w:rsid w:val="005204FC"/>
    <w:rsid w:val="00524C8B"/>
    <w:rsid w:val="00530AC4"/>
    <w:rsid w:val="00531F85"/>
    <w:rsid w:val="00540757"/>
    <w:rsid w:val="005408D8"/>
    <w:rsid w:val="00547497"/>
    <w:rsid w:val="005525E8"/>
    <w:rsid w:val="00553EF5"/>
    <w:rsid w:val="005623EB"/>
    <w:rsid w:val="00583007"/>
    <w:rsid w:val="005853F0"/>
    <w:rsid w:val="005B0F22"/>
    <w:rsid w:val="005B6461"/>
    <w:rsid w:val="005C3245"/>
    <w:rsid w:val="005C7BDB"/>
    <w:rsid w:val="005D2FBB"/>
    <w:rsid w:val="005D3DAA"/>
    <w:rsid w:val="005D496E"/>
    <w:rsid w:val="005E10A6"/>
    <w:rsid w:val="005F4244"/>
    <w:rsid w:val="005F7BCF"/>
    <w:rsid w:val="00605F2B"/>
    <w:rsid w:val="00616BF7"/>
    <w:rsid w:val="0062418F"/>
    <w:rsid w:val="006264DE"/>
    <w:rsid w:val="00626967"/>
    <w:rsid w:val="00642D1D"/>
    <w:rsid w:val="00666840"/>
    <w:rsid w:val="00677C5C"/>
    <w:rsid w:val="006801D6"/>
    <w:rsid w:val="00683CA1"/>
    <w:rsid w:val="00685602"/>
    <w:rsid w:val="00690A4E"/>
    <w:rsid w:val="0069727B"/>
    <w:rsid w:val="006A44EF"/>
    <w:rsid w:val="006A4C18"/>
    <w:rsid w:val="006B0F07"/>
    <w:rsid w:val="006B5859"/>
    <w:rsid w:val="006B6551"/>
    <w:rsid w:val="006B772D"/>
    <w:rsid w:val="006C4D3D"/>
    <w:rsid w:val="006C7790"/>
    <w:rsid w:val="006D6F6F"/>
    <w:rsid w:val="006E60E5"/>
    <w:rsid w:val="006E69AB"/>
    <w:rsid w:val="006E7ED2"/>
    <w:rsid w:val="006F1549"/>
    <w:rsid w:val="006F5342"/>
    <w:rsid w:val="006F7204"/>
    <w:rsid w:val="00706402"/>
    <w:rsid w:val="007125A5"/>
    <w:rsid w:val="00717C8B"/>
    <w:rsid w:val="007264AC"/>
    <w:rsid w:val="00735E50"/>
    <w:rsid w:val="00737959"/>
    <w:rsid w:val="0075745C"/>
    <w:rsid w:val="0076227D"/>
    <w:rsid w:val="00764587"/>
    <w:rsid w:val="007744DA"/>
    <w:rsid w:val="00784A79"/>
    <w:rsid w:val="007876F5"/>
    <w:rsid w:val="007928E1"/>
    <w:rsid w:val="007A3A77"/>
    <w:rsid w:val="007A5B0A"/>
    <w:rsid w:val="007B10C8"/>
    <w:rsid w:val="007B63D5"/>
    <w:rsid w:val="007C1CD8"/>
    <w:rsid w:val="007C3E7D"/>
    <w:rsid w:val="007C6CC0"/>
    <w:rsid w:val="007C7E75"/>
    <w:rsid w:val="007E2099"/>
    <w:rsid w:val="00802CB6"/>
    <w:rsid w:val="00805727"/>
    <w:rsid w:val="00832A10"/>
    <w:rsid w:val="0084075E"/>
    <w:rsid w:val="0085639C"/>
    <w:rsid w:val="00861789"/>
    <w:rsid w:val="008648A0"/>
    <w:rsid w:val="008660FC"/>
    <w:rsid w:val="00867C2F"/>
    <w:rsid w:val="0087035D"/>
    <w:rsid w:val="008708F1"/>
    <w:rsid w:val="008721CB"/>
    <w:rsid w:val="00884B12"/>
    <w:rsid w:val="00884FBF"/>
    <w:rsid w:val="008932E9"/>
    <w:rsid w:val="008A753B"/>
    <w:rsid w:val="008B034B"/>
    <w:rsid w:val="008B1D36"/>
    <w:rsid w:val="008B5958"/>
    <w:rsid w:val="008B6984"/>
    <w:rsid w:val="008B74DC"/>
    <w:rsid w:val="008C240D"/>
    <w:rsid w:val="008C7164"/>
    <w:rsid w:val="008D3DD0"/>
    <w:rsid w:val="008E2FCD"/>
    <w:rsid w:val="008E41FF"/>
    <w:rsid w:val="008E5A9D"/>
    <w:rsid w:val="008E7CF8"/>
    <w:rsid w:val="008F4E58"/>
    <w:rsid w:val="00901BA8"/>
    <w:rsid w:val="00903832"/>
    <w:rsid w:val="00916FEE"/>
    <w:rsid w:val="00941A92"/>
    <w:rsid w:val="00945EF2"/>
    <w:rsid w:val="009527F4"/>
    <w:rsid w:val="00961037"/>
    <w:rsid w:val="00963272"/>
    <w:rsid w:val="009632B2"/>
    <w:rsid w:val="00971884"/>
    <w:rsid w:val="00972045"/>
    <w:rsid w:val="0097337D"/>
    <w:rsid w:val="0097772D"/>
    <w:rsid w:val="00981775"/>
    <w:rsid w:val="00984855"/>
    <w:rsid w:val="00984A19"/>
    <w:rsid w:val="00986B55"/>
    <w:rsid w:val="00995BBC"/>
    <w:rsid w:val="009A0CFF"/>
    <w:rsid w:val="009B2240"/>
    <w:rsid w:val="009C7F17"/>
    <w:rsid w:val="009D1301"/>
    <w:rsid w:val="009F11EC"/>
    <w:rsid w:val="00A15ED4"/>
    <w:rsid w:val="00A24A9B"/>
    <w:rsid w:val="00A3056C"/>
    <w:rsid w:val="00A36918"/>
    <w:rsid w:val="00A452E8"/>
    <w:rsid w:val="00A52A3D"/>
    <w:rsid w:val="00A620DE"/>
    <w:rsid w:val="00A7268B"/>
    <w:rsid w:val="00A82DA2"/>
    <w:rsid w:val="00A83FB3"/>
    <w:rsid w:val="00A9734F"/>
    <w:rsid w:val="00AB4282"/>
    <w:rsid w:val="00AC1908"/>
    <w:rsid w:val="00AC2DBE"/>
    <w:rsid w:val="00AC7693"/>
    <w:rsid w:val="00AD723F"/>
    <w:rsid w:val="00AE54CC"/>
    <w:rsid w:val="00AE7191"/>
    <w:rsid w:val="00B001EE"/>
    <w:rsid w:val="00B0234F"/>
    <w:rsid w:val="00B0399B"/>
    <w:rsid w:val="00B0494D"/>
    <w:rsid w:val="00B055A0"/>
    <w:rsid w:val="00B10C6E"/>
    <w:rsid w:val="00B1192C"/>
    <w:rsid w:val="00B11A42"/>
    <w:rsid w:val="00B142B5"/>
    <w:rsid w:val="00B15A06"/>
    <w:rsid w:val="00B20C73"/>
    <w:rsid w:val="00B2317B"/>
    <w:rsid w:val="00B34BF3"/>
    <w:rsid w:val="00B35244"/>
    <w:rsid w:val="00B4468D"/>
    <w:rsid w:val="00B563FE"/>
    <w:rsid w:val="00B56B8C"/>
    <w:rsid w:val="00B571C5"/>
    <w:rsid w:val="00B667E8"/>
    <w:rsid w:val="00B71B3E"/>
    <w:rsid w:val="00B8512C"/>
    <w:rsid w:val="00B96934"/>
    <w:rsid w:val="00BB0A85"/>
    <w:rsid w:val="00BB317E"/>
    <w:rsid w:val="00BB3E41"/>
    <w:rsid w:val="00BC1D71"/>
    <w:rsid w:val="00BD0740"/>
    <w:rsid w:val="00BD1D1D"/>
    <w:rsid w:val="00BE7F6B"/>
    <w:rsid w:val="00BF017A"/>
    <w:rsid w:val="00C05324"/>
    <w:rsid w:val="00C05923"/>
    <w:rsid w:val="00C16B96"/>
    <w:rsid w:val="00C2037A"/>
    <w:rsid w:val="00C22921"/>
    <w:rsid w:val="00C26C61"/>
    <w:rsid w:val="00C34025"/>
    <w:rsid w:val="00C35FE0"/>
    <w:rsid w:val="00C71462"/>
    <w:rsid w:val="00C73792"/>
    <w:rsid w:val="00C766FD"/>
    <w:rsid w:val="00C90C9D"/>
    <w:rsid w:val="00C91EF3"/>
    <w:rsid w:val="00CC4012"/>
    <w:rsid w:val="00CC5C97"/>
    <w:rsid w:val="00CD1EAD"/>
    <w:rsid w:val="00CD488A"/>
    <w:rsid w:val="00CD624E"/>
    <w:rsid w:val="00CE5065"/>
    <w:rsid w:val="00CE58DC"/>
    <w:rsid w:val="00CF3DCC"/>
    <w:rsid w:val="00CF7063"/>
    <w:rsid w:val="00D04ECE"/>
    <w:rsid w:val="00D1037A"/>
    <w:rsid w:val="00D17413"/>
    <w:rsid w:val="00D44B06"/>
    <w:rsid w:val="00D45459"/>
    <w:rsid w:val="00D77816"/>
    <w:rsid w:val="00D91EDE"/>
    <w:rsid w:val="00D9285F"/>
    <w:rsid w:val="00DA28AC"/>
    <w:rsid w:val="00DA533C"/>
    <w:rsid w:val="00DB3556"/>
    <w:rsid w:val="00DB5011"/>
    <w:rsid w:val="00DC1395"/>
    <w:rsid w:val="00DC6A39"/>
    <w:rsid w:val="00DD2B55"/>
    <w:rsid w:val="00DE0F5F"/>
    <w:rsid w:val="00DE1AF3"/>
    <w:rsid w:val="00DE54A3"/>
    <w:rsid w:val="00DF12D2"/>
    <w:rsid w:val="00DF5A81"/>
    <w:rsid w:val="00E06BAF"/>
    <w:rsid w:val="00E13195"/>
    <w:rsid w:val="00E24E5E"/>
    <w:rsid w:val="00E26C14"/>
    <w:rsid w:val="00E331A4"/>
    <w:rsid w:val="00E4381E"/>
    <w:rsid w:val="00E47FE5"/>
    <w:rsid w:val="00E57375"/>
    <w:rsid w:val="00E707D2"/>
    <w:rsid w:val="00E74B7A"/>
    <w:rsid w:val="00E7631F"/>
    <w:rsid w:val="00E81316"/>
    <w:rsid w:val="00E84EDD"/>
    <w:rsid w:val="00E94E9A"/>
    <w:rsid w:val="00EA42FF"/>
    <w:rsid w:val="00EC3793"/>
    <w:rsid w:val="00EC499A"/>
    <w:rsid w:val="00ED71AF"/>
    <w:rsid w:val="00EE29AC"/>
    <w:rsid w:val="00EF0838"/>
    <w:rsid w:val="00EF34C6"/>
    <w:rsid w:val="00F005F6"/>
    <w:rsid w:val="00F0222A"/>
    <w:rsid w:val="00F025B3"/>
    <w:rsid w:val="00F0333B"/>
    <w:rsid w:val="00F03CD1"/>
    <w:rsid w:val="00F3603D"/>
    <w:rsid w:val="00F518EE"/>
    <w:rsid w:val="00F53845"/>
    <w:rsid w:val="00F5441E"/>
    <w:rsid w:val="00F57BC5"/>
    <w:rsid w:val="00F65486"/>
    <w:rsid w:val="00F7000E"/>
    <w:rsid w:val="00F72185"/>
    <w:rsid w:val="00F745CF"/>
    <w:rsid w:val="00F75BB9"/>
    <w:rsid w:val="00F762BB"/>
    <w:rsid w:val="00F8320E"/>
    <w:rsid w:val="00F84410"/>
    <w:rsid w:val="00F84D6E"/>
    <w:rsid w:val="00F86612"/>
    <w:rsid w:val="00F874A3"/>
    <w:rsid w:val="00F909CD"/>
    <w:rsid w:val="00F922B7"/>
    <w:rsid w:val="00F97AD6"/>
    <w:rsid w:val="00FA10BF"/>
    <w:rsid w:val="00FB0FAB"/>
    <w:rsid w:val="00FC1D30"/>
    <w:rsid w:val="00FC7734"/>
    <w:rsid w:val="00FD3AE1"/>
    <w:rsid w:val="00FD7AB5"/>
    <w:rsid w:val="00FE2362"/>
    <w:rsid w:val="00FE2E23"/>
    <w:rsid w:val="00FF2819"/>
    <w:rsid w:val="00FF3B81"/>
    <w:rsid w:val="00FF43D4"/>
    <w:rsid w:val="00FF59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ACFB4454-D8CA-4893-8B64-D0D1C542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7F"/>
    <w:pPr>
      <w:spacing w:before="240" w:line="360" w:lineRule="auto"/>
    </w:pPr>
    <w:rPr>
      <w:sz w:val="24"/>
      <w:lang w:val="en-US"/>
    </w:rPr>
  </w:style>
  <w:style w:type="paragraph" w:styleId="Heading1">
    <w:name w:val="heading 1"/>
    <w:basedOn w:val="Normal"/>
    <w:next w:val="BodyText"/>
    <w:qFormat/>
    <w:rsid w:val="00B667E8"/>
    <w:pPr>
      <w:keepNext/>
      <w:numPr>
        <w:numId w:val="2"/>
      </w:numPr>
      <w:tabs>
        <w:tab w:val="clear" w:pos="-2700"/>
        <w:tab w:val="left" w:pos="720"/>
      </w:tabs>
      <w:spacing w:after="120" w:line="240" w:lineRule="auto"/>
      <w:ind w:left="720"/>
      <w:outlineLvl w:val="0"/>
    </w:pPr>
    <w:rPr>
      <w:rFonts w:ascii="Arial" w:hAnsi="Arial" w:cs="Arial"/>
      <w:bCs/>
      <w:kern w:val="32"/>
      <w:sz w:val="36"/>
      <w:szCs w:val="36"/>
    </w:rPr>
  </w:style>
  <w:style w:type="paragraph" w:styleId="Heading2">
    <w:name w:val="heading 2"/>
    <w:basedOn w:val="Heading1"/>
    <w:next w:val="BodyText"/>
    <w:qFormat/>
    <w:rsid w:val="00B667E8"/>
    <w:pPr>
      <w:numPr>
        <w:ilvl w:val="1"/>
      </w:numPr>
      <w:tabs>
        <w:tab w:val="clear" w:pos="-2700"/>
      </w:tabs>
      <w:ind w:left="720"/>
      <w:outlineLvl w:val="1"/>
    </w:pPr>
    <w:rPr>
      <w:bCs w:val="0"/>
      <w:iCs/>
      <w:sz w:val="32"/>
      <w:szCs w:val="28"/>
    </w:rPr>
  </w:style>
  <w:style w:type="paragraph" w:styleId="Heading3">
    <w:name w:val="heading 3"/>
    <w:basedOn w:val="Heading2"/>
    <w:next w:val="BodyText"/>
    <w:qFormat/>
    <w:rsid w:val="00B667E8"/>
    <w:pPr>
      <w:numPr>
        <w:ilvl w:val="2"/>
      </w:numPr>
      <w:tabs>
        <w:tab w:val="clear" w:pos="-2700"/>
        <w:tab w:val="clear" w:pos="720"/>
        <w:tab w:val="left" w:pos="1080"/>
      </w:tabs>
      <w:ind w:left="1080" w:hanging="1080"/>
      <w:outlineLvl w:val="2"/>
    </w:pPr>
    <w:rPr>
      <w:bCs/>
      <w:sz w:val="28"/>
    </w:rPr>
  </w:style>
  <w:style w:type="paragraph" w:styleId="Heading4">
    <w:name w:val="heading 4"/>
    <w:basedOn w:val="Heading3"/>
    <w:next w:val="BodyText"/>
    <w:qFormat/>
    <w:rsid w:val="00B667E8"/>
    <w:pPr>
      <w:numPr>
        <w:ilvl w:val="3"/>
      </w:numPr>
      <w:tabs>
        <w:tab w:val="clear" w:pos="-1980"/>
        <w:tab w:val="clear" w:pos="1080"/>
        <w:tab w:val="left" w:pos="1260"/>
      </w:tabs>
      <w:ind w:left="1260" w:hanging="1260"/>
      <w:outlineLvl w:val="3"/>
    </w:pPr>
  </w:style>
  <w:style w:type="paragraph" w:styleId="Heading5">
    <w:name w:val="heading 5"/>
    <w:basedOn w:val="Heading4"/>
    <w:next w:val="Normal"/>
    <w:qFormat/>
    <w:rsid w:val="00B667E8"/>
    <w:pPr>
      <w:numPr>
        <w:ilvl w:val="4"/>
      </w:numPr>
      <w:tabs>
        <w:tab w:val="clear" w:pos="180"/>
        <w:tab w:val="clear" w:pos="1260"/>
        <w:tab w:val="num" w:pos="1800"/>
      </w:tabs>
      <w:ind w:left="1800" w:hanging="1800"/>
      <w:outlineLvl w:val="4"/>
    </w:pPr>
    <w:rPr>
      <w:bCs w:val="0"/>
      <w:iCs w:val="0"/>
    </w:rPr>
  </w:style>
  <w:style w:type="paragraph" w:styleId="Heading6">
    <w:name w:val="heading 6"/>
    <w:basedOn w:val="Heading5"/>
    <w:next w:val="Normal"/>
    <w:qFormat/>
    <w:rsid w:val="00D91EDE"/>
    <w:pPr>
      <w:numPr>
        <w:ilvl w:val="5"/>
      </w:numPr>
      <w:tabs>
        <w:tab w:val="clear" w:pos="540"/>
        <w:tab w:val="num" w:pos="1800"/>
      </w:tabs>
      <w:spacing w:after="60"/>
      <w:ind w:left="1800" w:hanging="1800"/>
      <w:outlineLvl w:val="5"/>
    </w:pPr>
    <w:rPr>
      <w:bCs/>
      <w:szCs w:val="22"/>
    </w:rPr>
  </w:style>
  <w:style w:type="paragraph" w:styleId="Heading7">
    <w:name w:val="heading 7"/>
    <w:basedOn w:val="Heading6"/>
    <w:next w:val="Normal"/>
    <w:qFormat/>
    <w:rsid w:val="00B667E8"/>
    <w:pPr>
      <w:numPr>
        <w:ilvl w:val="6"/>
      </w:numPr>
      <w:tabs>
        <w:tab w:val="clear" w:pos="1260"/>
        <w:tab w:val="num" w:pos="2160"/>
      </w:tabs>
      <w:ind w:left="2160" w:hanging="2160"/>
      <w:outlineLvl w:val="6"/>
    </w:pPr>
    <w:rPr>
      <w:szCs w:val="24"/>
    </w:rPr>
  </w:style>
  <w:style w:type="paragraph" w:styleId="Heading8">
    <w:name w:val="heading 8"/>
    <w:basedOn w:val="Heading7"/>
    <w:next w:val="Normal"/>
    <w:qFormat/>
    <w:rsid w:val="00B667E8"/>
    <w:pPr>
      <w:numPr>
        <w:ilvl w:val="7"/>
      </w:numPr>
      <w:tabs>
        <w:tab w:val="clear" w:pos="1620"/>
        <w:tab w:val="num" w:pos="2520"/>
      </w:tabs>
      <w:ind w:left="2520" w:hanging="2520"/>
      <w:outlineLvl w:val="7"/>
    </w:pPr>
    <w:rPr>
      <w:rFonts w:cs="Times New Roman"/>
      <w:bCs w:val="0"/>
      <w:kern w:val="0"/>
      <w:szCs w:val="28"/>
    </w:rPr>
  </w:style>
  <w:style w:type="paragraph" w:styleId="Heading9">
    <w:name w:val="heading 9"/>
    <w:basedOn w:val="Heading8"/>
    <w:next w:val="Normal"/>
    <w:qFormat/>
    <w:rsid w:val="00B667E8"/>
    <w:pPr>
      <w:numPr>
        <w:ilvl w:val="8"/>
      </w:numPr>
      <w:tabs>
        <w:tab w:val="clear" w:pos="2340"/>
        <w:tab w:val="num" w:pos="2880"/>
      </w:tabs>
      <w:ind w:left="2880" w:hanging="288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87F"/>
  </w:style>
  <w:style w:type="paragraph" w:styleId="Header">
    <w:name w:val="header"/>
    <w:basedOn w:val="Normal"/>
    <w:link w:val="HeaderChar"/>
    <w:uiPriority w:val="99"/>
    <w:rsid w:val="002556F1"/>
    <w:pPr>
      <w:tabs>
        <w:tab w:val="center" w:pos="4320"/>
        <w:tab w:val="right" w:pos="8640"/>
      </w:tabs>
      <w:spacing w:before="0"/>
    </w:pPr>
    <w:rPr>
      <w:sz w:val="20"/>
    </w:rPr>
  </w:style>
  <w:style w:type="paragraph" w:styleId="Footer">
    <w:name w:val="footer"/>
    <w:basedOn w:val="Normal"/>
    <w:link w:val="FooterChar"/>
    <w:uiPriority w:val="99"/>
    <w:rsid w:val="002556F1"/>
    <w:pPr>
      <w:tabs>
        <w:tab w:val="right" w:pos="4680"/>
        <w:tab w:val="right" w:pos="9360"/>
      </w:tabs>
      <w:spacing w:before="0"/>
    </w:pPr>
    <w:rPr>
      <w:sz w:val="20"/>
    </w:rPr>
  </w:style>
  <w:style w:type="character" w:customStyle="1" w:styleId="List5Char">
    <w:name w:val="List 5 Char"/>
    <w:link w:val="List5"/>
    <w:rsid w:val="00802CB6"/>
    <w:rPr>
      <w:sz w:val="24"/>
      <w:lang w:val="en-US" w:eastAsia="en-CA" w:bidi="ar-SA"/>
    </w:rPr>
  </w:style>
  <w:style w:type="paragraph" w:styleId="List5">
    <w:name w:val="List 5"/>
    <w:basedOn w:val="Normal"/>
    <w:link w:val="List5Char"/>
    <w:rsid w:val="00802CB6"/>
    <w:pPr>
      <w:numPr>
        <w:numId w:val="10"/>
      </w:numPr>
    </w:pPr>
  </w:style>
  <w:style w:type="paragraph" w:styleId="FootnoteText">
    <w:name w:val="footnote text"/>
    <w:basedOn w:val="Normal"/>
    <w:semiHidden/>
    <w:rsid w:val="001F698C"/>
    <w:pPr>
      <w:spacing w:before="0" w:after="120" w:line="240" w:lineRule="auto"/>
    </w:pPr>
    <w:rPr>
      <w:sz w:val="20"/>
    </w:rPr>
  </w:style>
  <w:style w:type="paragraph" w:customStyle="1" w:styleId="Chapter">
    <w:name w:val="Chapter"/>
    <w:basedOn w:val="Normal"/>
    <w:next w:val="Normal"/>
    <w:rsid w:val="001B700A"/>
    <w:pPr>
      <w:pageBreakBefore/>
      <w:spacing w:after="240" w:line="240" w:lineRule="auto"/>
      <w:jc w:val="center"/>
      <w:outlineLvl w:val="0"/>
    </w:pPr>
    <w:rPr>
      <w:rFonts w:ascii="Arial" w:hAnsi="Arial"/>
      <w:sz w:val="32"/>
      <w:szCs w:val="28"/>
    </w:rPr>
  </w:style>
  <w:style w:type="paragraph" w:styleId="TOC1">
    <w:name w:val="toc 1"/>
    <w:basedOn w:val="Normal"/>
    <w:next w:val="Normal"/>
    <w:autoRedefine/>
    <w:uiPriority w:val="39"/>
    <w:qFormat/>
    <w:rsid w:val="00BC1D71"/>
    <w:pPr>
      <w:tabs>
        <w:tab w:val="left" w:pos="288"/>
        <w:tab w:val="right" w:leader="dot" w:pos="9360"/>
      </w:tabs>
      <w:spacing w:line="240" w:lineRule="auto"/>
      <w:ind w:left="288" w:right="360" w:hanging="288"/>
    </w:pPr>
  </w:style>
  <w:style w:type="paragraph" w:customStyle="1" w:styleId="FigureCaption">
    <w:name w:val="Figure Caption"/>
    <w:basedOn w:val="Normal"/>
    <w:next w:val="Normal"/>
    <w:rsid w:val="00A3056C"/>
    <w:pPr>
      <w:numPr>
        <w:numId w:val="1"/>
      </w:numPr>
      <w:spacing w:after="240" w:line="240" w:lineRule="auto"/>
    </w:pPr>
    <w:rPr>
      <w:rFonts w:ascii="Arial" w:hAnsi="Arial"/>
      <w:sz w:val="18"/>
    </w:rPr>
  </w:style>
  <w:style w:type="paragraph" w:styleId="TOC2">
    <w:name w:val="toc 2"/>
    <w:basedOn w:val="TOC1"/>
    <w:next w:val="Normal"/>
    <w:autoRedefine/>
    <w:uiPriority w:val="39"/>
    <w:qFormat/>
    <w:rsid w:val="00BC1D71"/>
    <w:pPr>
      <w:tabs>
        <w:tab w:val="clear" w:pos="288"/>
        <w:tab w:val="left" w:pos="720"/>
      </w:tabs>
      <w:ind w:left="720" w:hanging="432"/>
    </w:pPr>
  </w:style>
  <w:style w:type="paragraph" w:styleId="TOC3">
    <w:name w:val="toc 3"/>
    <w:basedOn w:val="TOC1"/>
    <w:next w:val="Normal"/>
    <w:autoRedefine/>
    <w:uiPriority w:val="39"/>
    <w:semiHidden/>
    <w:qFormat/>
    <w:rsid w:val="00C26C61"/>
    <w:pPr>
      <w:tabs>
        <w:tab w:val="clear" w:pos="288"/>
        <w:tab w:val="left" w:pos="1440"/>
      </w:tabs>
      <w:ind w:left="1440" w:hanging="720"/>
    </w:pPr>
  </w:style>
  <w:style w:type="paragraph" w:styleId="TOC4">
    <w:name w:val="toc 4"/>
    <w:basedOn w:val="TOC1"/>
    <w:next w:val="Normal"/>
    <w:autoRedefine/>
    <w:semiHidden/>
    <w:rsid w:val="00BC1D71"/>
    <w:pPr>
      <w:tabs>
        <w:tab w:val="clear" w:pos="288"/>
        <w:tab w:val="left" w:pos="2304"/>
      </w:tabs>
      <w:ind w:left="2304" w:hanging="864"/>
    </w:pPr>
  </w:style>
  <w:style w:type="character" w:styleId="Hyperlink">
    <w:name w:val="Hyperlink"/>
    <w:uiPriority w:val="99"/>
    <w:rsid w:val="00E47FE5"/>
    <w:rPr>
      <w:color w:val="0000FF"/>
      <w:u w:val="single"/>
    </w:rPr>
  </w:style>
  <w:style w:type="paragraph" w:customStyle="1" w:styleId="forTOC">
    <w:name w:val="forTOC"/>
    <w:basedOn w:val="Normal"/>
    <w:next w:val="Normal"/>
    <w:rsid w:val="006801D6"/>
    <w:pPr>
      <w:spacing w:after="240" w:line="240" w:lineRule="auto"/>
    </w:pPr>
    <w:rPr>
      <w:rFonts w:ascii="Arial" w:hAnsi="Arial"/>
      <w:sz w:val="28"/>
    </w:rPr>
  </w:style>
  <w:style w:type="paragraph" w:styleId="Caption">
    <w:name w:val="caption"/>
    <w:basedOn w:val="Normal"/>
    <w:next w:val="Normal"/>
    <w:qFormat/>
    <w:rsid w:val="00963272"/>
    <w:rPr>
      <w:b/>
      <w:bCs/>
    </w:rPr>
  </w:style>
  <w:style w:type="paragraph" w:styleId="TableofFigures">
    <w:name w:val="table of figures"/>
    <w:basedOn w:val="Normal"/>
    <w:next w:val="Normal"/>
    <w:semiHidden/>
    <w:rsid w:val="00D44B06"/>
  </w:style>
  <w:style w:type="paragraph" w:customStyle="1" w:styleId="captiontext">
    <w:name w:val="caption text"/>
    <w:basedOn w:val="FigureCaption"/>
    <w:next w:val="Normal"/>
    <w:rsid w:val="00A3056C"/>
    <w:pPr>
      <w:numPr>
        <w:numId w:val="0"/>
      </w:numPr>
    </w:pPr>
  </w:style>
  <w:style w:type="paragraph" w:styleId="Index1">
    <w:name w:val="index 1"/>
    <w:basedOn w:val="Normal"/>
    <w:next w:val="Normal"/>
    <w:autoRedefine/>
    <w:semiHidden/>
    <w:rsid w:val="0076227D"/>
    <w:pPr>
      <w:ind w:left="200" w:hanging="200"/>
    </w:pPr>
  </w:style>
  <w:style w:type="paragraph" w:styleId="TOAHeading">
    <w:name w:val="toa heading"/>
    <w:aliases w:val="Appendix"/>
    <w:basedOn w:val="Normal"/>
    <w:next w:val="Normal"/>
    <w:semiHidden/>
    <w:rsid w:val="00AC7693"/>
    <w:pPr>
      <w:spacing w:before="120" w:line="240" w:lineRule="auto"/>
      <w:jc w:val="center"/>
    </w:pPr>
    <w:rPr>
      <w:rFonts w:ascii="Arial" w:hAnsi="Arial" w:cs="Arial"/>
      <w:bCs/>
      <w:szCs w:val="24"/>
    </w:rPr>
  </w:style>
  <w:style w:type="character" w:styleId="FootnoteReference">
    <w:name w:val="footnote reference"/>
    <w:semiHidden/>
    <w:rsid w:val="000F3B5F"/>
    <w:rPr>
      <w:rFonts w:ascii="Times New Roman" w:hAnsi="Times New Roman"/>
      <w:dstrike w:val="0"/>
      <w:sz w:val="28"/>
      <w:vertAlign w:val="superscript"/>
    </w:rPr>
  </w:style>
  <w:style w:type="paragraph" w:styleId="ListBullet">
    <w:name w:val="List Bullet"/>
    <w:basedOn w:val="Normal"/>
    <w:rsid w:val="00802CB6"/>
    <w:pPr>
      <w:numPr>
        <w:numId w:val="12"/>
      </w:numPr>
      <w:tabs>
        <w:tab w:val="clear" w:pos="720"/>
        <w:tab w:val="num" w:pos="540"/>
      </w:tabs>
      <w:spacing w:before="60"/>
      <w:ind w:left="540"/>
    </w:pPr>
    <w:rPr>
      <w:lang w:eastAsia="en-US"/>
    </w:rPr>
  </w:style>
  <w:style w:type="paragraph" w:customStyle="1" w:styleId="quotation">
    <w:name w:val="quotation"/>
    <w:basedOn w:val="Normal"/>
    <w:next w:val="Normal"/>
    <w:rsid w:val="00DF12D2"/>
    <w:pPr>
      <w:ind w:left="720" w:right="720"/>
    </w:pPr>
    <w:rPr>
      <w:i/>
    </w:rPr>
  </w:style>
  <w:style w:type="paragraph" w:styleId="ListBullet2">
    <w:name w:val="List Bullet 2"/>
    <w:basedOn w:val="Normal"/>
    <w:rsid w:val="00276170"/>
    <w:pPr>
      <w:numPr>
        <w:numId w:val="3"/>
      </w:numPr>
      <w:tabs>
        <w:tab w:val="clear" w:pos="1008"/>
        <w:tab w:val="num" w:pos="900"/>
      </w:tabs>
      <w:ind w:left="900"/>
    </w:pPr>
  </w:style>
  <w:style w:type="character" w:styleId="FollowedHyperlink">
    <w:name w:val="FollowedHyperlink"/>
    <w:rsid w:val="003F2467"/>
    <w:rPr>
      <w:color w:val="800080"/>
      <w:u w:val="single"/>
    </w:rPr>
  </w:style>
  <w:style w:type="paragraph" w:styleId="BalloonText">
    <w:name w:val="Balloon Text"/>
    <w:basedOn w:val="Normal"/>
    <w:semiHidden/>
    <w:rsid w:val="003F2467"/>
    <w:rPr>
      <w:rFonts w:ascii="Tahoma" w:hAnsi="Tahoma" w:cs="Tahoma"/>
      <w:sz w:val="16"/>
      <w:szCs w:val="16"/>
    </w:rPr>
  </w:style>
  <w:style w:type="paragraph" w:styleId="BlockText">
    <w:name w:val="Block Text"/>
    <w:basedOn w:val="Normal"/>
    <w:rsid w:val="003F2467"/>
    <w:pPr>
      <w:spacing w:after="120"/>
      <w:ind w:left="1440" w:right="1440"/>
    </w:pPr>
  </w:style>
  <w:style w:type="paragraph" w:styleId="BodyTextIndent">
    <w:name w:val="Body Text Indent"/>
    <w:basedOn w:val="Normal"/>
    <w:rsid w:val="003F2467"/>
    <w:pPr>
      <w:spacing w:after="120"/>
      <w:ind w:left="360"/>
    </w:pPr>
  </w:style>
  <w:style w:type="paragraph" w:customStyle="1" w:styleId="Department">
    <w:name w:val="Department"/>
    <w:basedOn w:val="BodyText"/>
    <w:rsid w:val="00DB3556"/>
    <w:pPr>
      <w:spacing w:before="120" w:line="240" w:lineRule="auto"/>
      <w:jc w:val="center"/>
    </w:pPr>
    <w:rPr>
      <w:rFonts w:ascii="Arial" w:hAnsi="Arial"/>
    </w:rPr>
  </w:style>
  <w:style w:type="paragraph" w:styleId="CommentText">
    <w:name w:val="annotation text"/>
    <w:basedOn w:val="Normal"/>
    <w:semiHidden/>
    <w:rsid w:val="003F2467"/>
  </w:style>
  <w:style w:type="paragraph" w:styleId="CommentSubject">
    <w:name w:val="annotation subject"/>
    <w:basedOn w:val="CommentText"/>
    <w:next w:val="CommentText"/>
    <w:semiHidden/>
    <w:rsid w:val="003F2467"/>
    <w:rPr>
      <w:b/>
      <w:bCs/>
    </w:rPr>
  </w:style>
  <w:style w:type="paragraph" w:styleId="DocumentMap">
    <w:name w:val="Document Map"/>
    <w:basedOn w:val="Normal"/>
    <w:semiHidden/>
    <w:rsid w:val="003F2467"/>
    <w:pPr>
      <w:shd w:val="clear" w:color="auto" w:fill="000080"/>
    </w:pPr>
    <w:rPr>
      <w:rFonts w:ascii="Tahoma" w:hAnsi="Tahoma" w:cs="Tahoma"/>
    </w:rPr>
  </w:style>
  <w:style w:type="paragraph" w:styleId="EndnoteText">
    <w:name w:val="endnote text"/>
    <w:basedOn w:val="Normal"/>
    <w:semiHidden/>
    <w:rsid w:val="003F2467"/>
  </w:style>
  <w:style w:type="paragraph" w:styleId="HTMLAddress">
    <w:name w:val="HTML Address"/>
    <w:basedOn w:val="Normal"/>
    <w:rsid w:val="003F2467"/>
    <w:rPr>
      <w:i/>
      <w:iCs/>
    </w:rPr>
  </w:style>
  <w:style w:type="paragraph" w:styleId="HTMLPreformatted">
    <w:name w:val="HTML Preformatted"/>
    <w:basedOn w:val="Normal"/>
    <w:rsid w:val="003F2467"/>
    <w:rPr>
      <w:rFonts w:ascii="Courier New" w:hAnsi="Courier New" w:cs="Courier New"/>
    </w:rPr>
  </w:style>
  <w:style w:type="paragraph" w:styleId="Index2">
    <w:name w:val="index 2"/>
    <w:basedOn w:val="Normal"/>
    <w:next w:val="Normal"/>
    <w:autoRedefine/>
    <w:semiHidden/>
    <w:rsid w:val="003F2467"/>
    <w:pPr>
      <w:ind w:left="400" w:hanging="200"/>
    </w:pPr>
  </w:style>
  <w:style w:type="paragraph" w:styleId="Index3">
    <w:name w:val="index 3"/>
    <w:basedOn w:val="Normal"/>
    <w:next w:val="Normal"/>
    <w:autoRedefine/>
    <w:semiHidden/>
    <w:rsid w:val="003F2467"/>
    <w:pPr>
      <w:ind w:left="600" w:hanging="200"/>
    </w:pPr>
  </w:style>
  <w:style w:type="paragraph" w:styleId="Index4">
    <w:name w:val="index 4"/>
    <w:basedOn w:val="Normal"/>
    <w:next w:val="Normal"/>
    <w:autoRedefine/>
    <w:semiHidden/>
    <w:rsid w:val="003F2467"/>
    <w:pPr>
      <w:ind w:left="800" w:hanging="200"/>
    </w:pPr>
  </w:style>
  <w:style w:type="paragraph" w:styleId="Index5">
    <w:name w:val="index 5"/>
    <w:basedOn w:val="Normal"/>
    <w:next w:val="Normal"/>
    <w:autoRedefine/>
    <w:semiHidden/>
    <w:rsid w:val="003F2467"/>
    <w:pPr>
      <w:ind w:left="1000" w:hanging="200"/>
    </w:pPr>
  </w:style>
  <w:style w:type="paragraph" w:styleId="Index6">
    <w:name w:val="index 6"/>
    <w:basedOn w:val="Normal"/>
    <w:next w:val="Normal"/>
    <w:autoRedefine/>
    <w:semiHidden/>
    <w:rsid w:val="003F2467"/>
    <w:pPr>
      <w:ind w:left="1200" w:hanging="200"/>
    </w:pPr>
  </w:style>
  <w:style w:type="paragraph" w:styleId="Index7">
    <w:name w:val="index 7"/>
    <w:basedOn w:val="Normal"/>
    <w:next w:val="Normal"/>
    <w:autoRedefine/>
    <w:semiHidden/>
    <w:rsid w:val="003F2467"/>
    <w:pPr>
      <w:ind w:left="1400" w:hanging="200"/>
    </w:pPr>
  </w:style>
  <w:style w:type="paragraph" w:styleId="Index8">
    <w:name w:val="index 8"/>
    <w:basedOn w:val="Normal"/>
    <w:next w:val="Normal"/>
    <w:autoRedefine/>
    <w:semiHidden/>
    <w:rsid w:val="003F2467"/>
    <w:pPr>
      <w:ind w:left="1600" w:hanging="200"/>
    </w:pPr>
  </w:style>
  <w:style w:type="paragraph" w:styleId="Index9">
    <w:name w:val="index 9"/>
    <w:basedOn w:val="Normal"/>
    <w:next w:val="Normal"/>
    <w:autoRedefine/>
    <w:semiHidden/>
    <w:rsid w:val="003F2467"/>
    <w:pPr>
      <w:ind w:left="1800" w:hanging="200"/>
    </w:pPr>
  </w:style>
  <w:style w:type="paragraph" w:styleId="IndexHeading">
    <w:name w:val="index heading"/>
    <w:basedOn w:val="Normal"/>
    <w:next w:val="Index1"/>
    <w:semiHidden/>
    <w:rsid w:val="003F2467"/>
    <w:rPr>
      <w:rFonts w:ascii="Arial" w:hAnsi="Arial" w:cs="Arial"/>
      <w:b/>
      <w:bCs/>
    </w:rPr>
  </w:style>
  <w:style w:type="paragraph" w:styleId="List">
    <w:name w:val="List"/>
    <w:basedOn w:val="Normal"/>
    <w:rsid w:val="00802CB6"/>
    <w:pPr>
      <w:numPr>
        <w:numId w:val="11"/>
      </w:numPr>
      <w:tabs>
        <w:tab w:val="clear" w:pos="1291"/>
        <w:tab w:val="num" w:pos="540"/>
      </w:tabs>
      <w:ind w:left="540"/>
    </w:pPr>
  </w:style>
  <w:style w:type="paragraph" w:styleId="List2">
    <w:name w:val="List 2"/>
    <w:basedOn w:val="Normal"/>
    <w:rsid w:val="00802CB6"/>
    <w:pPr>
      <w:numPr>
        <w:numId w:val="7"/>
      </w:numPr>
      <w:tabs>
        <w:tab w:val="clear" w:pos="931"/>
        <w:tab w:val="num" w:pos="900"/>
      </w:tabs>
      <w:ind w:left="900"/>
    </w:pPr>
  </w:style>
  <w:style w:type="paragraph" w:styleId="List3">
    <w:name w:val="List 3"/>
    <w:basedOn w:val="Normal"/>
    <w:rsid w:val="00802CB6"/>
    <w:pPr>
      <w:numPr>
        <w:numId w:val="8"/>
      </w:numPr>
      <w:tabs>
        <w:tab w:val="clear" w:pos="1291"/>
        <w:tab w:val="num" w:pos="1260"/>
      </w:tabs>
      <w:ind w:left="1260"/>
    </w:pPr>
  </w:style>
  <w:style w:type="paragraph" w:styleId="List4">
    <w:name w:val="List 4"/>
    <w:basedOn w:val="Normal"/>
    <w:link w:val="List4Char"/>
    <w:rsid w:val="00802CB6"/>
    <w:pPr>
      <w:numPr>
        <w:numId w:val="9"/>
      </w:numPr>
      <w:tabs>
        <w:tab w:val="clear" w:pos="1651"/>
        <w:tab w:val="num" w:pos="1620"/>
      </w:tabs>
      <w:ind w:hanging="391"/>
    </w:pPr>
  </w:style>
  <w:style w:type="character" w:customStyle="1" w:styleId="List4Char">
    <w:name w:val="List 4 Char"/>
    <w:link w:val="List4"/>
    <w:rsid w:val="00802CB6"/>
    <w:rPr>
      <w:sz w:val="24"/>
      <w:lang w:val="en-US" w:eastAsia="en-CA" w:bidi="ar-SA"/>
    </w:rPr>
  </w:style>
  <w:style w:type="paragraph" w:styleId="ListBullet3">
    <w:name w:val="List Bullet 3"/>
    <w:basedOn w:val="Normal"/>
    <w:next w:val="Normal"/>
    <w:rsid w:val="00276170"/>
    <w:pPr>
      <w:numPr>
        <w:numId w:val="4"/>
      </w:numPr>
      <w:tabs>
        <w:tab w:val="clear" w:pos="1800"/>
        <w:tab w:val="num" w:pos="1260"/>
      </w:tabs>
      <w:ind w:hanging="900"/>
    </w:pPr>
  </w:style>
  <w:style w:type="paragraph" w:styleId="ListBullet4">
    <w:name w:val="List Bullet 4"/>
    <w:basedOn w:val="Normal"/>
    <w:rsid w:val="00276170"/>
    <w:pPr>
      <w:numPr>
        <w:numId w:val="5"/>
      </w:numPr>
      <w:tabs>
        <w:tab w:val="left" w:pos="1368"/>
      </w:tabs>
    </w:pPr>
  </w:style>
  <w:style w:type="paragraph" w:styleId="ListBullet5">
    <w:name w:val="List Bullet 5"/>
    <w:basedOn w:val="Normal"/>
    <w:rsid w:val="00276170"/>
    <w:pPr>
      <w:numPr>
        <w:numId w:val="6"/>
      </w:numPr>
      <w:tabs>
        <w:tab w:val="left" w:pos="1728"/>
      </w:tabs>
    </w:pPr>
  </w:style>
  <w:style w:type="paragraph" w:styleId="ListContinue">
    <w:name w:val="List Continue"/>
    <w:basedOn w:val="Normal"/>
    <w:rsid w:val="003F2467"/>
    <w:pPr>
      <w:spacing w:after="120"/>
      <w:ind w:left="360"/>
    </w:pPr>
  </w:style>
  <w:style w:type="paragraph" w:styleId="ListContinue2">
    <w:name w:val="List Continue 2"/>
    <w:basedOn w:val="Normal"/>
    <w:rsid w:val="003F2467"/>
    <w:pPr>
      <w:spacing w:after="120"/>
      <w:ind w:left="720"/>
    </w:pPr>
  </w:style>
  <w:style w:type="paragraph" w:styleId="ListContinue3">
    <w:name w:val="List Continue 3"/>
    <w:basedOn w:val="Normal"/>
    <w:rsid w:val="003F2467"/>
    <w:pPr>
      <w:spacing w:after="120"/>
      <w:ind w:left="1080"/>
    </w:pPr>
  </w:style>
  <w:style w:type="paragraph" w:styleId="ListContinue4">
    <w:name w:val="List Continue 4"/>
    <w:basedOn w:val="Normal"/>
    <w:rsid w:val="003F2467"/>
    <w:pPr>
      <w:spacing w:after="120"/>
      <w:ind w:left="1440"/>
    </w:pPr>
  </w:style>
  <w:style w:type="paragraph" w:styleId="ListContinue5">
    <w:name w:val="List Continue 5"/>
    <w:basedOn w:val="Normal"/>
    <w:rsid w:val="003F2467"/>
    <w:pPr>
      <w:spacing w:after="120"/>
      <w:ind w:left="1800"/>
    </w:pPr>
  </w:style>
  <w:style w:type="paragraph" w:styleId="MacroText">
    <w:name w:val="macro"/>
    <w:semiHidden/>
    <w:rsid w:val="003F246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lang w:val="en-US"/>
    </w:rPr>
  </w:style>
  <w:style w:type="paragraph" w:customStyle="1" w:styleId="Abstracttext">
    <w:name w:val="Abstract text"/>
    <w:basedOn w:val="Normal"/>
    <w:rsid w:val="00C26C61"/>
    <w:pPr>
      <w:spacing w:line="480" w:lineRule="auto"/>
    </w:pPr>
  </w:style>
  <w:style w:type="paragraph" w:styleId="NormalWeb">
    <w:name w:val="Normal (Web)"/>
    <w:basedOn w:val="Normal"/>
    <w:rsid w:val="003F2467"/>
    <w:rPr>
      <w:szCs w:val="24"/>
    </w:rPr>
  </w:style>
  <w:style w:type="paragraph" w:styleId="NormalIndent">
    <w:name w:val="Normal Indent"/>
    <w:basedOn w:val="Normal"/>
    <w:rsid w:val="003F2467"/>
    <w:pPr>
      <w:ind w:left="720"/>
    </w:pPr>
  </w:style>
  <w:style w:type="paragraph" w:styleId="NoteHeading">
    <w:name w:val="Note Heading"/>
    <w:basedOn w:val="Normal"/>
    <w:next w:val="Normal"/>
    <w:rsid w:val="003F2467"/>
  </w:style>
  <w:style w:type="paragraph" w:styleId="PlainText">
    <w:name w:val="Plain Text"/>
    <w:basedOn w:val="Normal"/>
    <w:rsid w:val="003F2467"/>
    <w:rPr>
      <w:rFonts w:ascii="Courier New" w:hAnsi="Courier New" w:cs="Courier New"/>
    </w:rPr>
  </w:style>
  <w:style w:type="paragraph" w:styleId="Subtitle">
    <w:name w:val="Subtitle"/>
    <w:basedOn w:val="Normal"/>
    <w:qFormat/>
    <w:rsid w:val="00EA42FF"/>
    <w:pPr>
      <w:spacing w:before="1800" w:line="240" w:lineRule="auto"/>
      <w:jc w:val="center"/>
    </w:pPr>
    <w:rPr>
      <w:rFonts w:ascii="Arial" w:hAnsi="Arial" w:cs="Arial"/>
      <w:szCs w:val="24"/>
    </w:rPr>
  </w:style>
  <w:style w:type="paragraph" w:styleId="TableofAuthorities">
    <w:name w:val="table of authorities"/>
    <w:basedOn w:val="Normal"/>
    <w:next w:val="Normal"/>
    <w:semiHidden/>
    <w:rsid w:val="003F2467"/>
    <w:pPr>
      <w:ind w:left="200" w:hanging="200"/>
    </w:pPr>
  </w:style>
  <w:style w:type="paragraph" w:styleId="Title">
    <w:name w:val="Title"/>
    <w:basedOn w:val="Normal"/>
    <w:next w:val="Subtitle"/>
    <w:autoRedefine/>
    <w:qFormat/>
    <w:rsid w:val="00207411"/>
    <w:pPr>
      <w:spacing w:before="1680" w:line="240" w:lineRule="auto"/>
      <w:jc w:val="center"/>
    </w:pPr>
    <w:rPr>
      <w:rFonts w:ascii="Arial" w:hAnsi="Arial" w:cs="Arial"/>
      <w:sz w:val="36"/>
      <w:szCs w:val="36"/>
      <w:lang w:val="en-CA"/>
    </w:rPr>
  </w:style>
  <w:style w:type="paragraph" w:styleId="TOC5">
    <w:name w:val="toc 5"/>
    <w:basedOn w:val="Normal"/>
    <w:next w:val="Normal"/>
    <w:autoRedefine/>
    <w:semiHidden/>
    <w:rsid w:val="003F2467"/>
    <w:pPr>
      <w:ind w:left="800"/>
    </w:pPr>
  </w:style>
  <w:style w:type="paragraph" w:styleId="TOC6">
    <w:name w:val="toc 6"/>
    <w:basedOn w:val="Normal"/>
    <w:next w:val="Normal"/>
    <w:autoRedefine/>
    <w:semiHidden/>
    <w:rsid w:val="003F2467"/>
    <w:pPr>
      <w:ind w:left="1000"/>
    </w:pPr>
  </w:style>
  <w:style w:type="paragraph" w:styleId="TOC7">
    <w:name w:val="toc 7"/>
    <w:basedOn w:val="Normal"/>
    <w:next w:val="Normal"/>
    <w:autoRedefine/>
    <w:semiHidden/>
    <w:rsid w:val="003F2467"/>
    <w:pPr>
      <w:ind w:left="1200"/>
    </w:pPr>
  </w:style>
  <w:style w:type="paragraph" w:styleId="TOC8">
    <w:name w:val="toc 8"/>
    <w:basedOn w:val="Normal"/>
    <w:next w:val="Normal"/>
    <w:autoRedefine/>
    <w:semiHidden/>
    <w:rsid w:val="003F2467"/>
    <w:pPr>
      <w:ind w:left="1400"/>
    </w:pPr>
  </w:style>
  <w:style w:type="paragraph" w:styleId="TOC9">
    <w:name w:val="toc 9"/>
    <w:basedOn w:val="Normal"/>
    <w:next w:val="Normal"/>
    <w:autoRedefine/>
    <w:semiHidden/>
    <w:rsid w:val="003F2467"/>
    <w:pPr>
      <w:ind w:left="1600"/>
    </w:pPr>
  </w:style>
  <w:style w:type="paragraph" w:customStyle="1" w:styleId="Abstract">
    <w:name w:val="Abstract"/>
    <w:basedOn w:val="Abstracttitle"/>
    <w:next w:val="Abstracttext"/>
    <w:rsid w:val="00DF12D2"/>
    <w:pPr>
      <w:jc w:val="left"/>
    </w:pPr>
    <w:rPr>
      <w:szCs w:val="32"/>
    </w:rPr>
  </w:style>
  <w:style w:type="paragraph" w:customStyle="1" w:styleId="Abstracttitle">
    <w:name w:val="Abstract title"/>
    <w:basedOn w:val="Normal"/>
    <w:rsid w:val="00DF12D2"/>
    <w:pPr>
      <w:jc w:val="center"/>
    </w:pPr>
    <w:rPr>
      <w:rFonts w:ascii="Arial" w:hAnsi="Arial"/>
      <w:sz w:val="32"/>
      <w:szCs w:val="28"/>
    </w:rPr>
  </w:style>
  <w:style w:type="paragraph" w:customStyle="1" w:styleId="AbstractUofT">
    <w:name w:val="Abstract U of T"/>
    <w:basedOn w:val="Normal"/>
    <w:rsid w:val="001B700A"/>
    <w:pPr>
      <w:spacing w:line="240" w:lineRule="auto"/>
      <w:jc w:val="center"/>
    </w:pPr>
  </w:style>
  <w:style w:type="character" w:styleId="PageNumber">
    <w:name w:val="page number"/>
    <w:basedOn w:val="DefaultParagraphFont"/>
    <w:rsid w:val="002556F1"/>
  </w:style>
  <w:style w:type="paragraph" w:customStyle="1" w:styleId="biblio">
    <w:name w:val="biblio"/>
    <w:basedOn w:val="Normal"/>
    <w:rsid w:val="00CC5C97"/>
    <w:pPr>
      <w:spacing w:before="120" w:line="240" w:lineRule="auto"/>
      <w:ind w:left="720" w:hanging="720"/>
    </w:pPr>
    <w:rPr>
      <w:lang w:eastAsia="en-US"/>
    </w:rPr>
  </w:style>
  <w:style w:type="paragraph" w:customStyle="1" w:styleId="chapternum">
    <w:name w:val="chapternum"/>
    <w:basedOn w:val="Chapter"/>
    <w:next w:val="Normal"/>
    <w:rsid w:val="00292FA8"/>
    <w:pPr>
      <w:numPr>
        <w:numId w:val="13"/>
      </w:numPr>
    </w:pPr>
  </w:style>
  <w:style w:type="character" w:customStyle="1" w:styleId="FooterChar">
    <w:name w:val="Footer Char"/>
    <w:link w:val="Footer"/>
    <w:uiPriority w:val="99"/>
    <w:rsid w:val="00233F9E"/>
    <w:rPr>
      <w:lang w:val="en-US"/>
    </w:rPr>
  </w:style>
  <w:style w:type="character" w:customStyle="1" w:styleId="HeaderChar">
    <w:name w:val="Header Char"/>
    <w:link w:val="Header"/>
    <w:uiPriority w:val="99"/>
    <w:rsid w:val="00F84D6E"/>
    <w:rPr>
      <w:lang w:val="en-US"/>
    </w:rPr>
  </w:style>
  <w:style w:type="character" w:customStyle="1" w:styleId="BodyTextChar">
    <w:name w:val="Body Text Char"/>
    <w:link w:val="BodyText"/>
    <w:rsid w:val="004B285D"/>
    <w:rPr>
      <w:sz w:val="24"/>
      <w:lang w:val="en-US"/>
    </w:rPr>
  </w:style>
  <w:style w:type="paragraph" w:styleId="TOCHeading">
    <w:name w:val="TOC Heading"/>
    <w:basedOn w:val="Heading1"/>
    <w:next w:val="Normal"/>
    <w:uiPriority w:val="39"/>
    <w:semiHidden/>
    <w:unhideWhenUsed/>
    <w:qFormat/>
    <w:rsid w:val="00161DCA"/>
    <w:pPr>
      <w:keepLines/>
      <w:numPr>
        <w:numId w:val="0"/>
      </w:numPr>
      <w:tabs>
        <w:tab w:val="clear" w:pos="720"/>
      </w:tabs>
      <w:spacing w:before="480" w:after="0" w:line="276" w:lineRule="auto"/>
      <w:outlineLvl w:val="9"/>
    </w:pPr>
    <w:rPr>
      <w:rFonts w:ascii="Cambria" w:eastAsia="MS Gothic" w:hAnsi="Cambria" w:cs="Times New Roman"/>
      <w:b/>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0219">
      <w:bodyDiv w:val="1"/>
      <w:marLeft w:val="0"/>
      <w:marRight w:val="0"/>
      <w:marTop w:val="0"/>
      <w:marBottom w:val="0"/>
      <w:divBdr>
        <w:top w:val="none" w:sz="0" w:space="0" w:color="auto"/>
        <w:left w:val="none" w:sz="0" w:space="0" w:color="auto"/>
        <w:bottom w:val="none" w:sz="0" w:space="0" w:color="auto"/>
        <w:right w:val="none" w:sz="0" w:space="0" w:color="auto"/>
      </w:divBdr>
    </w:div>
    <w:div w:id="562105612">
      <w:bodyDiv w:val="1"/>
      <w:marLeft w:val="0"/>
      <w:marRight w:val="0"/>
      <w:marTop w:val="0"/>
      <w:marBottom w:val="0"/>
      <w:divBdr>
        <w:top w:val="none" w:sz="0" w:space="0" w:color="auto"/>
        <w:left w:val="none" w:sz="0" w:space="0" w:color="auto"/>
        <w:bottom w:val="none" w:sz="0" w:space="0" w:color="auto"/>
        <w:right w:val="none" w:sz="0" w:space="0" w:color="auto"/>
      </w:divBdr>
    </w:div>
    <w:div w:id="625623405">
      <w:bodyDiv w:val="1"/>
      <w:marLeft w:val="0"/>
      <w:marRight w:val="0"/>
      <w:marTop w:val="0"/>
      <w:marBottom w:val="0"/>
      <w:divBdr>
        <w:top w:val="none" w:sz="0" w:space="0" w:color="auto"/>
        <w:left w:val="none" w:sz="0" w:space="0" w:color="auto"/>
        <w:bottom w:val="none" w:sz="0" w:space="0" w:color="auto"/>
        <w:right w:val="none" w:sz="0" w:space="0" w:color="auto"/>
      </w:divBdr>
      <w:divsChild>
        <w:div w:id="11691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544863">
      <w:bodyDiv w:val="1"/>
      <w:marLeft w:val="0"/>
      <w:marRight w:val="0"/>
      <w:marTop w:val="0"/>
      <w:marBottom w:val="0"/>
      <w:divBdr>
        <w:top w:val="none" w:sz="0" w:space="0" w:color="auto"/>
        <w:left w:val="none" w:sz="0" w:space="0" w:color="auto"/>
        <w:bottom w:val="none" w:sz="0" w:space="0" w:color="auto"/>
        <w:right w:val="none" w:sz="0" w:space="0" w:color="auto"/>
      </w:divBdr>
    </w:div>
    <w:div w:id="1433940369">
      <w:bodyDiv w:val="1"/>
      <w:marLeft w:val="0"/>
      <w:marRight w:val="0"/>
      <w:marTop w:val="0"/>
      <w:marBottom w:val="0"/>
      <w:divBdr>
        <w:top w:val="none" w:sz="0" w:space="0" w:color="auto"/>
        <w:left w:val="none" w:sz="0" w:space="0" w:color="auto"/>
        <w:bottom w:val="none" w:sz="0" w:space="0" w:color="auto"/>
        <w:right w:val="none" w:sz="0" w:space="0" w:color="auto"/>
      </w:divBdr>
    </w:div>
    <w:div w:id="18651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sf\LOCALS~1\Temp\Thesi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A205-C975-4021-B39E-A03FDA40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Template>
  <TotalTime>0</TotalTime>
  <Pages>20</Pages>
  <Words>1621</Words>
  <Characters>9246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Neilly</dc:creator>
  <cp:keywords/>
  <cp:lastModifiedBy>Elizabeth Neilly</cp:lastModifiedBy>
  <cp:revision>2</cp:revision>
  <cp:lastPrinted>2017-08-15T15:14:00Z</cp:lastPrinted>
  <dcterms:created xsi:type="dcterms:W3CDTF">2024-12-12T20:12:00Z</dcterms:created>
  <dcterms:modified xsi:type="dcterms:W3CDTF">2024-12-12T20:12:00Z</dcterms:modified>
</cp:coreProperties>
</file>